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D4" w:rsidRDefault="00103ED4" w:rsidP="005804E7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新乡医学院三全学院入党积极分子综合考评积分汇总表</w:t>
      </w:r>
    </w:p>
    <w:p w:rsidR="00103ED4" w:rsidRDefault="00103ED4" w:rsidP="005804E7">
      <w:pPr>
        <w:spacing w:line="58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总支名称：精诚书院</w:t>
      </w:r>
    </w:p>
    <w:tbl>
      <w:tblPr>
        <w:tblW w:w="14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993"/>
        <w:gridCol w:w="1417"/>
        <w:gridCol w:w="1418"/>
        <w:gridCol w:w="28"/>
        <w:gridCol w:w="1814"/>
        <w:gridCol w:w="1276"/>
        <w:gridCol w:w="1417"/>
        <w:gridCol w:w="2552"/>
        <w:gridCol w:w="29"/>
        <w:gridCol w:w="1247"/>
        <w:gridCol w:w="29"/>
        <w:gridCol w:w="850"/>
        <w:gridCol w:w="65"/>
        <w:gridCol w:w="27"/>
        <w:gridCol w:w="50"/>
        <w:gridCol w:w="397"/>
      </w:tblGrid>
      <w:tr w:rsidR="00103ED4" w:rsidTr="007001CB">
        <w:trPr>
          <w:trHeight w:val="981"/>
        </w:trPr>
        <w:tc>
          <w:tcPr>
            <w:tcW w:w="567" w:type="dxa"/>
            <w:vAlign w:val="center"/>
          </w:tcPr>
          <w:p w:rsidR="00103ED4" w:rsidRDefault="00103ED4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 w:rsidR="00103ED4" w:rsidRDefault="00103ED4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 w:rsidR="00103ED4" w:rsidRDefault="00103ED4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入党动机和政治理论素质（</w:t>
            </w:r>
            <w:r>
              <w:rPr>
                <w:rFonts w:ascii="宋体" w:hAnsi="宋体"/>
                <w:b/>
                <w:szCs w:val="21"/>
              </w:rPr>
              <w:t>25</w:t>
            </w:r>
            <w:r>
              <w:rPr>
                <w:rFonts w:ascii="宋体" w:hAnsi="宋体" w:hint="eastAsia"/>
                <w:b/>
                <w:szCs w:val="21"/>
              </w:rPr>
              <w:t>分）</w:t>
            </w:r>
          </w:p>
        </w:tc>
        <w:tc>
          <w:tcPr>
            <w:tcW w:w="1446" w:type="dxa"/>
            <w:gridSpan w:val="2"/>
            <w:vAlign w:val="center"/>
          </w:tcPr>
          <w:p w:rsidR="00103ED4" w:rsidRDefault="00103ED4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参加政治理论学习情况（</w:t>
            </w: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分）</w:t>
            </w:r>
          </w:p>
        </w:tc>
        <w:tc>
          <w:tcPr>
            <w:tcW w:w="1814" w:type="dxa"/>
            <w:vAlign w:val="center"/>
          </w:tcPr>
          <w:p w:rsidR="00103ED4" w:rsidRDefault="00103ED4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入党申请书书写情况（</w:t>
            </w: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分）</w:t>
            </w:r>
          </w:p>
        </w:tc>
        <w:tc>
          <w:tcPr>
            <w:tcW w:w="1276" w:type="dxa"/>
            <w:vAlign w:val="center"/>
          </w:tcPr>
          <w:p w:rsidR="00103ED4" w:rsidRDefault="00103ED4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汇报思想情况（</w:t>
            </w: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分）</w:t>
            </w:r>
          </w:p>
        </w:tc>
        <w:tc>
          <w:tcPr>
            <w:tcW w:w="1417" w:type="dxa"/>
            <w:vAlign w:val="center"/>
          </w:tcPr>
          <w:p w:rsidR="00103ED4" w:rsidRDefault="00103ED4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考试课平均成绩（</w:t>
            </w:r>
            <w:r>
              <w:rPr>
                <w:rFonts w:ascii="宋体" w:hAnsi="宋体"/>
                <w:b/>
                <w:szCs w:val="21"/>
              </w:rPr>
              <w:t>20</w:t>
            </w:r>
            <w:r>
              <w:rPr>
                <w:rFonts w:ascii="宋体" w:hAnsi="宋体" w:hint="eastAsia"/>
                <w:b/>
                <w:szCs w:val="21"/>
              </w:rPr>
              <w:t>分）</w:t>
            </w:r>
          </w:p>
        </w:tc>
        <w:tc>
          <w:tcPr>
            <w:tcW w:w="2552" w:type="dxa"/>
            <w:vAlign w:val="center"/>
          </w:tcPr>
          <w:p w:rsidR="00103ED4" w:rsidRDefault="00103ED4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学生综合测评基本素质与行为规范、实践与创新能力（</w:t>
            </w:r>
            <w:r>
              <w:rPr>
                <w:rFonts w:ascii="宋体" w:hAnsi="宋体"/>
                <w:b/>
                <w:szCs w:val="21"/>
              </w:rPr>
              <w:t>20</w:t>
            </w:r>
            <w:r>
              <w:rPr>
                <w:rFonts w:ascii="宋体" w:hAnsi="宋体" w:hint="eastAsia"/>
                <w:b/>
                <w:szCs w:val="21"/>
              </w:rPr>
              <w:t>分）</w:t>
            </w:r>
          </w:p>
        </w:tc>
        <w:tc>
          <w:tcPr>
            <w:tcW w:w="1276" w:type="dxa"/>
            <w:gridSpan w:val="2"/>
            <w:vAlign w:val="center"/>
          </w:tcPr>
          <w:p w:rsidR="00103ED4" w:rsidRDefault="00103ED4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民意测评情况（</w:t>
            </w:r>
            <w:r>
              <w:rPr>
                <w:rFonts w:ascii="宋体" w:hAnsi="宋体"/>
                <w:b/>
                <w:szCs w:val="21"/>
              </w:rPr>
              <w:t>20</w:t>
            </w:r>
            <w:r>
              <w:rPr>
                <w:rFonts w:ascii="宋体" w:hAnsi="宋体" w:hint="eastAsia"/>
                <w:b/>
                <w:szCs w:val="21"/>
              </w:rPr>
              <w:t>分）</w:t>
            </w:r>
          </w:p>
        </w:tc>
        <w:tc>
          <w:tcPr>
            <w:tcW w:w="879" w:type="dxa"/>
            <w:gridSpan w:val="2"/>
            <w:vAlign w:val="center"/>
          </w:tcPr>
          <w:p w:rsidR="00103ED4" w:rsidRDefault="00103ED4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总分</w:t>
            </w:r>
          </w:p>
        </w:tc>
        <w:tc>
          <w:tcPr>
            <w:tcW w:w="539" w:type="dxa"/>
            <w:gridSpan w:val="4"/>
            <w:vAlign w:val="center"/>
          </w:tcPr>
          <w:p w:rsidR="00103ED4" w:rsidRDefault="00103ED4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排名</w:t>
            </w:r>
          </w:p>
        </w:tc>
      </w:tr>
      <w:tr w:rsidR="00103ED4" w:rsidTr="007001CB">
        <w:trPr>
          <w:trHeight w:hRule="exact" w:val="561"/>
        </w:trPr>
        <w:tc>
          <w:tcPr>
            <w:tcW w:w="567" w:type="dxa"/>
          </w:tcPr>
          <w:p w:rsidR="00103ED4" w:rsidRDefault="00103ED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993" w:type="dxa"/>
          </w:tcPr>
          <w:p w:rsidR="00103ED4" w:rsidRPr="00CE4B08" w:rsidRDefault="00103ED4">
            <w:pPr>
              <w:spacing w:line="5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CE4B08">
              <w:rPr>
                <w:rFonts w:ascii="宋体" w:hAnsi="宋体" w:hint="eastAsia"/>
                <w:color w:val="000000"/>
                <w:sz w:val="24"/>
              </w:rPr>
              <w:t>苏杨</w:t>
            </w:r>
          </w:p>
        </w:tc>
        <w:tc>
          <w:tcPr>
            <w:tcW w:w="1417" w:type="dxa"/>
          </w:tcPr>
          <w:p w:rsidR="00103ED4" w:rsidRDefault="00103ED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19</w:t>
            </w:r>
          </w:p>
        </w:tc>
        <w:tc>
          <w:tcPr>
            <w:tcW w:w="1446" w:type="dxa"/>
            <w:gridSpan w:val="2"/>
          </w:tcPr>
          <w:p w:rsidR="00103ED4" w:rsidRDefault="00103ED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814" w:type="dxa"/>
          </w:tcPr>
          <w:p w:rsidR="00103ED4" w:rsidRDefault="00103ED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276" w:type="dxa"/>
          </w:tcPr>
          <w:p w:rsidR="00103ED4" w:rsidRDefault="00103ED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417" w:type="dxa"/>
          </w:tcPr>
          <w:p w:rsidR="00103ED4" w:rsidRDefault="00103ED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17.33</w:t>
            </w:r>
          </w:p>
        </w:tc>
        <w:tc>
          <w:tcPr>
            <w:tcW w:w="2552" w:type="dxa"/>
          </w:tcPr>
          <w:p w:rsidR="00103ED4" w:rsidRDefault="00103ED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15.41</w:t>
            </w:r>
          </w:p>
        </w:tc>
        <w:tc>
          <w:tcPr>
            <w:tcW w:w="1276" w:type="dxa"/>
            <w:gridSpan w:val="2"/>
          </w:tcPr>
          <w:p w:rsidR="00103ED4" w:rsidRDefault="00103ED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19.54</w:t>
            </w:r>
          </w:p>
        </w:tc>
        <w:tc>
          <w:tcPr>
            <w:tcW w:w="879" w:type="dxa"/>
            <w:gridSpan w:val="2"/>
          </w:tcPr>
          <w:p w:rsidR="00103ED4" w:rsidRDefault="00103ED4" w:rsidP="00580D56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=SUM(LEFT)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85.28</w: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539" w:type="dxa"/>
            <w:gridSpan w:val="4"/>
          </w:tcPr>
          <w:p w:rsidR="00103ED4" w:rsidRDefault="00103ED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</w:tr>
      <w:tr w:rsidR="00103ED4" w:rsidTr="007001CB">
        <w:trPr>
          <w:trHeight w:hRule="exact" w:val="561"/>
        </w:trPr>
        <w:tc>
          <w:tcPr>
            <w:tcW w:w="567" w:type="dxa"/>
          </w:tcPr>
          <w:p w:rsidR="00103ED4" w:rsidRDefault="00103ED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993" w:type="dxa"/>
          </w:tcPr>
          <w:p w:rsidR="00103ED4" w:rsidRPr="00CE4B08" w:rsidRDefault="00103ED4">
            <w:pPr>
              <w:spacing w:line="5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CE4B08">
              <w:rPr>
                <w:rFonts w:ascii="宋体" w:hAnsi="宋体" w:hint="eastAsia"/>
                <w:color w:val="000000"/>
                <w:sz w:val="24"/>
              </w:rPr>
              <w:t>郭效志</w:t>
            </w:r>
          </w:p>
        </w:tc>
        <w:tc>
          <w:tcPr>
            <w:tcW w:w="1417" w:type="dxa"/>
          </w:tcPr>
          <w:p w:rsidR="00103ED4" w:rsidRDefault="00103ED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18.5</w:t>
            </w:r>
          </w:p>
        </w:tc>
        <w:tc>
          <w:tcPr>
            <w:tcW w:w="1446" w:type="dxa"/>
            <w:gridSpan w:val="2"/>
          </w:tcPr>
          <w:p w:rsidR="00103ED4" w:rsidRDefault="00103ED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814" w:type="dxa"/>
          </w:tcPr>
          <w:p w:rsidR="00103ED4" w:rsidRDefault="00103ED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276" w:type="dxa"/>
          </w:tcPr>
          <w:p w:rsidR="00103ED4" w:rsidRDefault="00103ED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417" w:type="dxa"/>
          </w:tcPr>
          <w:p w:rsidR="00103ED4" w:rsidRDefault="00103ED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15.83</w:t>
            </w:r>
          </w:p>
        </w:tc>
        <w:tc>
          <w:tcPr>
            <w:tcW w:w="2552" w:type="dxa"/>
          </w:tcPr>
          <w:p w:rsidR="00103ED4" w:rsidRDefault="00103ED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14.85</w:t>
            </w:r>
          </w:p>
        </w:tc>
        <w:tc>
          <w:tcPr>
            <w:tcW w:w="1276" w:type="dxa"/>
            <w:gridSpan w:val="2"/>
          </w:tcPr>
          <w:p w:rsidR="00103ED4" w:rsidRDefault="00103ED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19.54</w:t>
            </w:r>
          </w:p>
        </w:tc>
        <w:tc>
          <w:tcPr>
            <w:tcW w:w="879" w:type="dxa"/>
            <w:gridSpan w:val="2"/>
          </w:tcPr>
          <w:p w:rsidR="00103ED4" w:rsidRDefault="00103ED4" w:rsidP="00580D56">
            <w:pPr>
              <w:spacing w:line="5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=SUM(LEFT)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82.72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539" w:type="dxa"/>
            <w:gridSpan w:val="4"/>
          </w:tcPr>
          <w:p w:rsidR="00103ED4" w:rsidRDefault="00103ED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</w:tr>
      <w:tr w:rsidR="00103ED4" w:rsidTr="007001CB">
        <w:trPr>
          <w:trHeight w:hRule="exact" w:val="561"/>
        </w:trPr>
        <w:tc>
          <w:tcPr>
            <w:tcW w:w="567" w:type="dxa"/>
          </w:tcPr>
          <w:p w:rsidR="00103ED4" w:rsidRDefault="00103ED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993" w:type="dxa"/>
          </w:tcPr>
          <w:p w:rsidR="00103ED4" w:rsidRPr="00CE4B08" w:rsidRDefault="00103ED4">
            <w:pPr>
              <w:spacing w:line="5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CE4B08">
              <w:rPr>
                <w:rFonts w:ascii="宋体" w:hAnsi="宋体" w:hint="eastAsia"/>
                <w:color w:val="000000"/>
                <w:sz w:val="24"/>
              </w:rPr>
              <w:t>岳艳姣</w:t>
            </w:r>
          </w:p>
        </w:tc>
        <w:tc>
          <w:tcPr>
            <w:tcW w:w="1417" w:type="dxa"/>
          </w:tcPr>
          <w:p w:rsidR="00103ED4" w:rsidRDefault="00103ED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15.75</w:t>
            </w:r>
          </w:p>
        </w:tc>
        <w:tc>
          <w:tcPr>
            <w:tcW w:w="1446" w:type="dxa"/>
            <w:gridSpan w:val="2"/>
          </w:tcPr>
          <w:p w:rsidR="00103ED4" w:rsidRDefault="00103ED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814" w:type="dxa"/>
          </w:tcPr>
          <w:p w:rsidR="00103ED4" w:rsidRDefault="00103ED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276" w:type="dxa"/>
          </w:tcPr>
          <w:p w:rsidR="00103ED4" w:rsidRDefault="00103ED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417" w:type="dxa"/>
          </w:tcPr>
          <w:p w:rsidR="00103ED4" w:rsidRDefault="00103ED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15.63</w:t>
            </w:r>
          </w:p>
        </w:tc>
        <w:tc>
          <w:tcPr>
            <w:tcW w:w="2552" w:type="dxa"/>
          </w:tcPr>
          <w:p w:rsidR="00103ED4" w:rsidRDefault="00103ED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15.10</w:t>
            </w:r>
          </w:p>
        </w:tc>
        <w:tc>
          <w:tcPr>
            <w:tcW w:w="1276" w:type="dxa"/>
            <w:gridSpan w:val="2"/>
          </w:tcPr>
          <w:p w:rsidR="00103ED4" w:rsidRDefault="00103ED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19.18</w:t>
            </w:r>
          </w:p>
        </w:tc>
        <w:tc>
          <w:tcPr>
            <w:tcW w:w="879" w:type="dxa"/>
            <w:gridSpan w:val="2"/>
          </w:tcPr>
          <w:p w:rsidR="00103ED4" w:rsidRDefault="00103ED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=SUM(LEFT)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79.66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539" w:type="dxa"/>
            <w:gridSpan w:val="4"/>
          </w:tcPr>
          <w:p w:rsidR="00103ED4" w:rsidRDefault="00103ED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</w:tr>
      <w:tr w:rsidR="00103ED4" w:rsidTr="007001CB">
        <w:trPr>
          <w:trHeight w:hRule="exact" w:val="517"/>
        </w:trPr>
        <w:tc>
          <w:tcPr>
            <w:tcW w:w="567" w:type="dxa"/>
          </w:tcPr>
          <w:p w:rsidR="00103ED4" w:rsidRDefault="00103ED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993" w:type="dxa"/>
          </w:tcPr>
          <w:p w:rsidR="00103ED4" w:rsidRPr="00CE4B08" w:rsidRDefault="00103ED4">
            <w:pPr>
              <w:spacing w:line="5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CE4B08">
              <w:rPr>
                <w:rFonts w:ascii="宋体" w:hAnsi="宋体" w:hint="eastAsia"/>
                <w:color w:val="000000"/>
                <w:sz w:val="24"/>
              </w:rPr>
              <w:t>蔡传奇</w:t>
            </w:r>
          </w:p>
        </w:tc>
        <w:tc>
          <w:tcPr>
            <w:tcW w:w="1417" w:type="dxa"/>
          </w:tcPr>
          <w:p w:rsidR="00103ED4" w:rsidRDefault="00103ED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13</w:t>
            </w:r>
          </w:p>
        </w:tc>
        <w:tc>
          <w:tcPr>
            <w:tcW w:w="1446" w:type="dxa"/>
            <w:gridSpan w:val="2"/>
          </w:tcPr>
          <w:p w:rsidR="00103ED4" w:rsidRDefault="00103ED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814" w:type="dxa"/>
          </w:tcPr>
          <w:p w:rsidR="00103ED4" w:rsidRDefault="00103ED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276" w:type="dxa"/>
          </w:tcPr>
          <w:p w:rsidR="00103ED4" w:rsidRDefault="00103ED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417" w:type="dxa"/>
          </w:tcPr>
          <w:p w:rsidR="00103ED4" w:rsidRDefault="00103ED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15.37</w:t>
            </w:r>
          </w:p>
        </w:tc>
        <w:tc>
          <w:tcPr>
            <w:tcW w:w="2552" w:type="dxa"/>
          </w:tcPr>
          <w:p w:rsidR="00103ED4" w:rsidRDefault="00103ED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15.55</w:t>
            </w:r>
          </w:p>
        </w:tc>
        <w:tc>
          <w:tcPr>
            <w:tcW w:w="1276" w:type="dxa"/>
            <w:gridSpan w:val="2"/>
          </w:tcPr>
          <w:p w:rsidR="00103ED4" w:rsidRDefault="00103ED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19.46</w:t>
            </w:r>
          </w:p>
        </w:tc>
        <w:tc>
          <w:tcPr>
            <w:tcW w:w="879" w:type="dxa"/>
            <w:gridSpan w:val="2"/>
          </w:tcPr>
          <w:p w:rsidR="00103ED4" w:rsidRDefault="00103ED4" w:rsidP="00580D56">
            <w:pPr>
              <w:spacing w:line="5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=SUM(LEFT)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noProof/>
                <w:sz w:val="24"/>
              </w:rPr>
              <w:t>77.38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539" w:type="dxa"/>
            <w:gridSpan w:val="4"/>
          </w:tcPr>
          <w:p w:rsidR="00103ED4" w:rsidRDefault="00103ED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</w:tr>
      <w:tr w:rsidR="00103ED4" w:rsidTr="007001CB">
        <w:trPr>
          <w:trHeight w:hRule="exact" w:val="517"/>
        </w:trPr>
        <w:tc>
          <w:tcPr>
            <w:tcW w:w="567" w:type="dxa"/>
          </w:tcPr>
          <w:p w:rsidR="00103ED4" w:rsidRDefault="00103ED4" w:rsidP="002A6B3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993" w:type="dxa"/>
          </w:tcPr>
          <w:p w:rsidR="00103ED4" w:rsidRDefault="00103ED4" w:rsidP="002A6B3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李炎</w:t>
            </w:r>
          </w:p>
        </w:tc>
        <w:tc>
          <w:tcPr>
            <w:tcW w:w="1417" w:type="dxa"/>
          </w:tcPr>
          <w:p w:rsidR="00103ED4" w:rsidRDefault="00103ED4" w:rsidP="002A6B3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11.5</w:t>
            </w:r>
          </w:p>
        </w:tc>
        <w:tc>
          <w:tcPr>
            <w:tcW w:w="1446" w:type="dxa"/>
            <w:gridSpan w:val="2"/>
          </w:tcPr>
          <w:p w:rsidR="00103ED4" w:rsidRDefault="00103ED4" w:rsidP="002A6B3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5.00</w:t>
            </w:r>
          </w:p>
        </w:tc>
        <w:tc>
          <w:tcPr>
            <w:tcW w:w="1814" w:type="dxa"/>
          </w:tcPr>
          <w:p w:rsidR="00103ED4" w:rsidRDefault="00103ED4" w:rsidP="002A6B3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4.00</w:t>
            </w:r>
          </w:p>
        </w:tc>
        <w:tc>
          <w:tcPr>
            <w:tcW w:w="1276" w:type="dxa"/>
          </w:tcPr>
          <w:p w:rsidR="00103ED4" w:rsidRDefault="00103ED4" w:rsidP="002A6B3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4.00</w:t>
            </w:r>
          </w:p>
        </w:tc>
        <w:tc>
          <w:tcPr>
            <w:tcW w:w="1417" w:type="dxa"/>
          </w:tcPr>
          <w:p w:rsidR="00103ED4" w:rsidRDefault="00103ED4" w:rsidP="002A6B3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17.27</w:t>
            </w:r>
          </w:p>
        </w:tc>
        <w:tc>
          <w:tcPr>
            <w:tcW w:w="2552" w:type="dxa"/>
          </w:tcPr>
          <w:p w:rsidR="00103ED4" w:rsidRDefault="00103ED4" w:rsidP="002A6B3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14.90</w:t>
            </w:r>
          </w:p>
        </w:tc>
        <w:tc>
          <w:tcPr>
            <w:tcW w:w="1276" w:type="dxa"/>
            <w:gridSpan w:val="2"/>
          </w:tcPr>
          <w:p w:rsidR="00103ED4" w:rsidRDefault="00103ED4" w:rsidP="002A6B3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19.50</w:t>
            </w:r>
          </w:p>
        </w:tc>
        <w:tc>
          <w:tcPr>
            <w:tcW w:w="879" w:type="dxa"/>
            <w:gridSpan w:val="2"/>
          </w:tcPr>
          <w:p w:rsidR="00103ED4" w:rsidRDefault="00103ED4" w:rsidP="002A6B3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76.17</w:t>
            </w:r>
          </w:p>
        </w:tc>
        <w:tc>
          <w:tcPr>
            <w:tcW w:w="539" w:type="dxa"/>
            <w:gridSpan w:val="4"/>
          </w:tcPr>
          <w:p w:rsidR="00103ED4" w:rsidRDefault="00103ED4" w:rsidP="002A6B3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  <w:p w:rsidR="00103ED4" w:rsidRDefault="00103ED4" w:rsidP="002A6B34"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</w:tc>
      </w:tr>
      <w:tr w:rsidR="00103ED4" w:rsidRPr="00FE0F57" w:rsidTr="007001CB">
        <w:trPr>
          <w:trHeight w:hRule="exact" w:val="517"/>
        </w:trPr>
        <w:tc>
          <w:tcPr>
            <w:tcW w:w="567" w:type="dxa"/>
          </w:tcPr>
          <w:p w:rsidR="00103ED4" w:rsidRPr="00FE0F57" w:rsidRDefault="00103ED4" w:rsidP="002A6B3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03ED4" w:rsidRPr="00CE4B08" w:rsidRDefault="00103ED4" w:rsidP="002A6B34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E4B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贾易璇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03ED4" w:rsidRPr="00FE0F57" w:rsidRDefault="00103ED4" w:rsidP="002A6B34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23.50</w:t>
            </w:r>
          </w:p>
        </w:tc>
        <w:tc>
          <w:tcPr>
            <w:tcW w:w="1446" w:type="dxa"/>
            <w:gridSpan w:val="2"/>
            <w:shd w:val="clear" w:color="auto" w:fill="FFFFFF"/>
            <w:vAlign w:val="center"/>
          </w:tcPr>
          <w:p w:rsidR="00103ED4" w:rsidRPr="00FE0F57" w:rsidRDefault="00103ED4" w:rsidP="002A6B34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103ED4" w:rsidRPr="00FE0F57" w:rsidRDefault="00103ED4" w:rsidP="002A6B34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ED4" w:rsidRPr="00FE0F57" w:rsidRDefault="00103ED4" w:rsidP="002A6B34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03ED4" w:rsidRPr="00FE0F57" w:rsidRDefault="00103ED4" w:rsidP="002A6B34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15.87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103ED4" w:rsidRPr="00FE0F57" w:rsidRDefault="00103ED4" w:rsidP="002A6B34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17.9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103ED4" w:rsidRPr="00FE0F57" w:rsidRDefault="00103ED4" w:rsidP="002A6B34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17.4</w:t>
            </w:r>
          </w:p>
        </w:tc>
        <w:tc>
          <w:tcPr>
            <w:tcW w:w="944" w:type="dxa"/>
            <w:gridSpan w:val="3"/>
            <w:shd w:val="clear" w:color="auto" w:fill="FFFFFF"/>
            <w:vAlign w:val="center"/>
          </w:tcPr>
          <w:p w:rsidR="00103ED4" w:rsidRPr="00FE0F57" w:rsidRDefault="00103ED4" w:rsidP="002A6B34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89.67</w:t>
            </w:r>
          </w:p>
        </w:tc>
        <w:tc>
          <w:tcPr>
            <w:tcW w:w="474" w:type="dxa"/>
            <w:gridSpan w:val="3"/>
            <w:shd w:val="clear" w:color="auto" w:fill="FFFFFF"/>
            <w:vAlign w:val="center"/>
          </w:tcPr>
          <w:p w:rsidR="00103ED4" w:rsidRPr="00FE0F57" w:rsidRDefault="00103ED4" w:rsidP="002A6B34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</w:tr>
      <w:tr w:rsidR="00103ED4" w:rsidRPr="00FE0F57" w:rsidTr="007001CB">
        <w:trPr>
          <w:trHeight w:hRule="exact" w:val="561"/>
        </w:trPr>
        <w:tc>
          <w:tcPr>
            <w:tcW w:w="567" w:type="dxa"/>
          </w:tcPr>
          <w:p w:rsidR="00103ED4" w:rsidRPr="00FE0F57" w:rsidRDefault="00103ED4" w:rsidP="002A6B3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03ED4" w:rsidRPr="00CE4B08" w:rsidRDefault="00103ED4" w:rsidP="002A6B34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E4B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王英琦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03ED4" w:rsidRPr="00FE0F57" w:rsidRDefault="00103ED4" w:rsidP="002A6B34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18.25</w:t>
            </w:r>
          </w:p>
        </w:tc>
        <w:tc>
          <w:tcPr>
            <w:tcW w:w="1446" w:type="dxa"/>
            <w:gridSpan w:val="2"/>
            <w:shd w:val="clear" w:color="auto" w:fill="FFFFFF"/>
            <w:vAlign w:val="center"/>
          </w:tcPr>
          <w:p w:rsidR="00103ED4" w:rsidRPr="00FE0F57" w:rsidRDefault="00103ED4" w:rsidP="002A6B34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103ED4" w:rsidRPr="00FE0F57" w:rsidRDefault="00103ED4" w:rsidP="002A6B34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ED4" w:rsidRPr="00FE0F57" w:rsidRDefault="00103ED4" w:rsidP="002A6B34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03ED4" w:rsidRPr="00FE0F57" w:rsidRDefault="00103ED4" w:rsidP="002A6B34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15.02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103ED4" w:rsidRPr="00FE0F57" w:rsidRDefault="00103ED4" w:rsidP="002A6B34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17.7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103ED4" w:rsidRPr="00FE0F57" w:rsidRDefault="00103ED4" w:rsidP="002A6B34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17.6</w:t>
            </w:r>
          </w:p>
        </w:tc>
        <w:tc>
          <w:tcPr>
            <w:tcW w:w="944" w:type="dxa"/>
            <w:gridSpan w:val="3"/>
            <w:shd w:val="clear" w:color="auto" w:fill="FFFFFF"/>
            <w:vAlign w:val="center"/>
          </w:tcPr>
          <w:p w:rsidR="00103ED4" w:rsidRPr="00FE0F57" w:rsidRDefault="00103ED4" w:rsidP="002A6B34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83.57</w:t>
            </w:r>
          </w:p>
        </w:tc>
        <w:tc>
          <w:tcPr>
            <w:tcW w:w="474" w:type="dxa"/>
            <w:gridSpan w:val="3"/>
            <w:shd w:val="clear" w:color="auto" w:fill="FFFFFF"/>
            <w:vAlign w:val="center"/>
          </w:tcPr>
          <w:p w:rsidR="00103ED4" w:rsidRPr="00FE0F57" w:rsidRDefault="00103ED4" w:rsidP="002A6B34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</w:tr>
      <w:tr w:rsidR="00103ED4" w:rsidRPr="00FE0F57" w:rsidTr="007001CB">
        <w:trPr>
          <w:trHeight w:hRule="exact" w:val="561"/>
        </w:trPr>
        <w:tc>
          <w:tcPr>
            <w:tcW w:w="567" w:type="dxa"/>
          </w:tcPr>
          <w:p w:rsidR="00103ED4" w:rsidRPr="00FE0F57" w:rsidRDefault="00103ED4" w:rsidP="002A6B3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03ED4" w:rsidRPr="00CE4B08" w:rsidRDefault="00103ED4" w:rsidP="002A6B34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E4B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肖梦文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03ED4" w:rsidRPr="00FE0F57" w:rsidRDefault="00103ED4" w:rsidP="002A6B34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20.25</w:t>
            </w:r>
          </w:p>
        </w:tc>
        <w:tc>
          <w:tcPr>
            <w:tcW w:w="1446" w:type="dxa"/>
            <w:gridSpan w:val="2"/>
            <w:shd w:val="clear" w:color="auto" w:fill="FFFFFF"/>
            <w:vAlign w:val="center"/>
          </w:tcPr>
          <w:p w:rsidR="00103ED4" w:rsidRPr="00FE0F57" w:rsidRDefault="00103ED4" w:rsidP="002A6B34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103ED4" w:rsidRPr="00FE0F57" w:rsidRDefault="00103ED4" w:rsidP="002A6B34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ED4" w:rsidRPr="00FE0F57" w:rsidRDefault="00103ED4" w:rsidP="002A6B34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03ED4" w:rsidRPr="00FE0F57" w:rsidRDefault="00103ED4" w:rsidP="002A6B34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16.24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103ED4" w:rsidRPr="00FE0F57" w:rsidRDefault="00103ED4" w:rsidP="002A6B34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12.78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103ED4" w:rsidRPr="00FE0F57" w:rsidRDefault="00103ED4" w:rsidP="002A6B34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17.5</w:t>
            </w:r>
          </w:p>
        </w:tc>
        <w:tc>
          <w:tcPr>
            <w:tcW w:w="944" w:type="dxa"/>
            <w:gridSpan w:val="3"/>
            <w:shd w:val="clear" w:color="auto" w:fill="FFFFFF"/>
            <w:vAlign w:val="center"/>
          </w:tcPr>
          <w:p w:rsidR="00103ED4" w:rsidRPr="00FE0F57" w:rsidRDefault="00103ED4" w:rsidP="002A6B34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81.77</w:t>
            </w:r>
          </w:p>
        </w:tc>
        <w:tc>
          <w:tcPr>
            <w:tcW w:w="474" w:type="dxa"/>
            <w:gridSpan w:val="3"/>
            <w:shd w:val="clear" w:color="auto" w:fill="FFFFFF"/>
            <w:vAlign w:val="center"/>
          </w:tcPr>
          <w:p w:rsidR="00103ED4" w:rsidRPr="00FE0F57" w:rsidRDefault="00103ED4" w:rsidP="002A6B34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</w:tr>
      <w:tr w:rsidR="00103ED4" w:rsidRPr="00FE0F57" w:rsidTr="007001CB">
        <w:trPr>
          <w:trHeight w:hRule="exact" w:val="561"/>
        </w:trPr>
        <w:tc>
          <w:tcPr>
            <w:tcW w:w="567" w:type="dxa"/>
          </w:tcPr>
          <w:p w:rsidR="00103ED4" w:rsidRPr="001C3625" w:rsidRDefault="00103ED4" w:rsidP="002A6B3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03ED4" w:rsidRPr="00CE4B08" w:rsidRDefault="00103ED4" w:rsidP="002A6B34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E4B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华晶晶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03ED4" w:rsidRPr="00FE0F57" w:rsidRDefault="00103ED4" w:rsidP="002A6B34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17.00</w:t>
            </w:r>
          </w:p>
        </w:tc>
        <w:tc>
          <w:tcPr>
            <w:tcW w:w="1446" w:type="dxa"/>
            <w:gridSpan w:val="2"/>
            <w:shd w:val="clear" w:color="auto" w:fill="FFFFFF"/>
            <w:vAlign w:val="center"/>
          </w:tcPr>
          <w:p w:rsidR="00103ED4" w:rsidRPr="00FE0F57" w:rsidRDefault="00103ED4" w:rsidP="002A6B34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103ED4" w:rsidRPr="00FE0F57" w:rsidRDefault="00103ED4" w:rsidP="002A6B34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ED4" w:rsidRPr="00FE0F57" w:rsidRDefault="00103ED4" w:rsidP="002A6B34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03ED4" w:rsidRPr="00FE0F57" w:rsidRDefault="00103ED4" w:rsidP="002A6B34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15.69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103ED4" w:rsidRPr="00FE0F57" w:rsidRDefault="00103ED4" w:rsidP="002A6B34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14.35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103ED4" w:rsidRPr="00FE0F57" w:rsidRDefault="00103ED4" w:rsidP="002A6B34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17.3</w:t>
            </w:r>
          </w:p>
        </w:tc>
        <w:tc>
          <w:tcPr>
            <w:tcW w:w="944" w:type="dxa"/>
            <w:gridSpan w:val="3"/>
            <w:shd w:val="clear" w:color="auto" w:fill="FFFFFF"/>
            <w:vAlign w:val="center"/>
          </w:tcPr>
          <w:p w:rsidR="00103ED4" w:rsidRPr="00FE0F57" w:rsidRDefault="00103ED4" w:rsidP="002A6B34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79.34</w:t>
            </w:r>
          </w:p>
        </w:tc>
        <w:tc>
          <w:tcPr>
            <w:tcW w:w="474" w:type="dxa"/>
            <w:gridSpan w:val="3"/>
            <w:shd w:val="clear" w:color="auto" w:fill="FFFFFF"/>
            <w:vAlign w:val="center"/>
          </w:tcPr>
          <w:p w:rsidR="00103ED4" w:rsidRPr="00FE0F57" w:rsidRDefault="00103ED4" w:rsidP="002A6B34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</w:tr>
      <w:tr w:rsidR="00103ED4" w:rsidTr="007001CB">
        <w:tblPrEx>
          <w:tblLook w:val="0000"/>
        </w:tblPrEx>
        <w:trPr>
          <w:trHeight w:val="566"/>
        </w:trPr>
        <w:tc>
          <w:tcPr>
            <w:tcW w:w="567" w:type="dxa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993" w:type="dxa"/>
          </w:tcPr>
          <w:p w:rsidR="00103ED4" w:rsidRPr="00CE4B08" w:rsidRDefault="00103ED4" w:rsidP="002A6B34">
            <w:pPr>
              <w:widowControl/>
              <w:jc w:val="center"/>
              <w:textAlignment w:val="top"/>
              <w:rPr>
                <w:rFonts w:ascii="宋体" w:cs="宋体"/>
                <w:b/>
                <w:color w:val="000000"/>
                <w:kern w:val="0"/>
                <w:szCs w:val="21"/>
                <w:lang/>
              </w:rPr>
            </w:pPr>
            <w:r w:rsidRPr="00CE4B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刘爽</w:t>
            </w:r>
          </w:p>
        </w:tc>
        <w:tc>
          <w:tcPr>
            <w:tcW w:w="1417" w:type="dxa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24.1</w:t>
            </w:r>
          </w:p>
        </w:tc>
        <w:tc>
          <w:tcPr>
            <w:tcW w:w="1446" w:type="dxa"/>
            <w:gridSpan w:val="2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814" w:type="dxa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276" w:type="dxa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417" w:type="dxa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15.94</w:t>
            </w:r>
          </w:p>
        </w:tc>
        <w:tc>
          <w:tcPr>
            <w:tcW w:w="2552" w:type="dxa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16.14</w:t>
            </w:r>
          </w:p>
        </w:tc>
        <w:tc>
          <w:tcPr>
            <w:tcW w:w="1276" w:type="dxa"/>
            <w:gridSpan w:val="2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19.88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3ED4" w:rsidRDefault="00103ED4" w:rsidP="002A6B34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</w:rPr>
              <w:t>91.06</w:t>
            </w:r>
          </w:p>
        </w:tc>
        <w:tc>
          <w:tcPr>
            <w:tcW w:w="447" w:type="dxa"/>
            <w:gridSpan w:val="2"/>
          </w:tcPr>
          <w:p w:rsidR="00103ED4" w:rsidRDefault="00103ED4" w:rsidP="002A6B34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103ED4" w:rsidTr="007001CB">
        <w:tblPrEx>
          <w:tblLook w:val="0000"/>
        </w:tblPrEx>
        <w:trPr>
          <w:trHeight w:hRule="exact" w:val="517"/>
        </w:trPr>
        <w:tc>
          <w:tcPr>
            <w:tcW w:w="567" w:type="dxa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993" w:type="dxa"/>
          </w:tcPr>
          <w:p w:rsidR="00103ED4" w:rsidRPr="00CE4B08" w:rsidRDefault="00103ED4" w:rsidP="002A6B34">
            <w:pPr>
              <w:widowControl/>
              <w:jc w:val="center"/>
              <w:textAlignment w:val="top"/>
              <w:rPr>
                <w:rFonts w:ascii="宋体"/>
                <w:color w:val="000000"/>
                <w:sz w:val="24"/>
              </w:rPr>
            </w:pPr>
            <w:r w:rsidRPr="00CE4B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袁志成</w:t>
            </w:r>
          </w:p>
        </w:tc>
        <w:tc>
          <w:tcPr>
            <w:tcW w:w="1417" w:type="dxa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24.1</w:t>
            </w:r>
          </w:p>
        </w:tc>
        <w:tc>
          <w:tcPr>
            <w:tcW w:w="1446" w:type="dxa"/>
            <w:gridSpan w:val="2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814" w:type="dxa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276" w:type="dxa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417" w:type="dxa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15.22</w:t>
            </w:r>
          </w:p>
        </w:tc>
        <w:tc>
          <w:tcPr>
            <w:tcW w:w="2552" w:type="dxa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15.65</w:t>
            </w:r>
          </w:p>
        </w:tc>
        <w:tc>
          <w:tcPr>
            <w:tcW w:w="1276" w:type="dxa"/>
            <w:gridSpan w:val="2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18.1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3ED4" w:rsidRDefault="00103ED4" w:rsidP="002A6B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88.07</w:t>
            </w:r>
          </w:p>
        </w:tc>
        <w:tc>
          <w:tcPr>
            <w:tcW w:w="447" w:type="dxa"/>
            <w:gridSpan w:val="2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</w:tr>
      <w:tr w:rsidR="00103ED4" w:rsidTr="007001CB">
        <w:tblPrEx>
          <w:tblLook w:val="0000"/>
        </w:tblPrEx>
        <w:trPr>
          <w:trHeight w:hRule="exact" w:val="561"/>
        </w:trPr>
        <w:tc>
          <w:tcPr>
            <w:tcW w:w="567" w:type="dxa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993" w:type="dxa"/>
          </w:tcPr>
          <w:p w:rsidR="00103ED4" w:rsidRPr="00CE4B08" w:rsidRDefault="00103ED4" w:rsidP="002A6B34">
            <w:pPr>
              <w:widowControl/>
              <w:jc w:val="center"/>
              <w:textAlignment w:val="top"/>
              <w:rPr>
                <w:rFonts w:ascii="宋体"/>
                <w:color w:val="000000"/>
                <w:sz w:val="24"/>
              </w:rPr>
            </w:pPr>
            <w:r w:rsidRPr="00CE4B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宋瑶瑶</w:t>
            </w:r>
          </w:p>
        </w:tc>
        <w:tc>
          <w:tcPr>
            <w:tcW w:w="1417" w:type="dxa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22.6</w:t>
            </w:r>
          </w:p>
        </w:tc>
        <w:tc>
          <w:tcPr>
            <w:tcW w:w="1446" w:type="dxa"/>
            <w:gridSpan w:val="2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814" w:type="dxa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276" w:type="dxa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417" w:type="dxa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16.01</w:t>
            </w:r>
          </w:p>
        </w:tc>
        <w:tc>
          <w:tcPr>
            <w:tcW w:w="2552" w:type="dxa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16.08</w:t>
            </w:r>
          </w:p>
        </w:tc>
        <w:tc>
          <w:tcPr>
            <w:tcW w:w="1276" w:type="dxa"/>
            <w:gridSpan w:val="2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18.2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3ED4" w:rsidRDefault="00103ED4" w:rsidP="002A6B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87.89</w:t>
            </w:r>
          </w:p>
        </w:tc>
        <w:tc>
          <w:tcPr>
            <w:tcW w:w="447" w:type="dxa"/>
            <w:gridSpan w:val="2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</w:tr>
      <w:tr w:rsidR="00103ED4" w:rsidTr="007001CB">
        <w:tblPrEx>
          <w:tblLook w:val="0000"/>
        </w:tblPrEx>
        <w:trPr>
          <w:trHeight w:hRule="exact" w:val="561"/>
        </w:trPr>
        <w:tc>
          <w:tcPr>
            <w:tcW w:w="567" w:type="dxa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993" w:type="dxa"/>
          </w:tcPr>
          <w:p w:rsidR="00103ED4" w:rsidRPr="00CE4B08" w:rsidRDefault="00103ED4" w:rsidP="002A6B34">
            <w:pPr>
              <w:widowControl/>
              <w:jc w:val="center"/>
              <w:textAlignment w:val="top"/>
              <w:rPr>
                <w:rFonts w:ascii="宋体"/>
                <w:color w:val="000000"/>
                <w:sz w:val="24"/>
              </w:rPr>
            </w:pPr>
            <w:r w:rsidRPr="00CE4B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茹雅静</w:t>
            </w:r>
          </w:p>
        </w:tc>
        <w:tc>
          <w:tcPr>
            <w:tcW w:w="1417" w:type="dxa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22.4</w:t>
            </w:r>
          </w:p>
        </w:tc>
        <w:tc>
          <w:tcPr>
            <w:tcW w:w="1446" w:type="dxa"/>
            <w:gridSpan w:val="2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814" w:type="dxa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276" w:type="dxa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417" w:type="dxa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16.21</w:t>
            </w:r>
          </w:p>
        </w:tc>
        <w:tc>
          <w:tcPr>
            <w:tcW w:w="2552" w:type="dxa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16.94</w:t>
            </w:r>
          </w:p>
        </w:tc>
        <w:tc>
          <w:tcPr>
            <w:tcW w:w="1276" w:type="dxa"/>
            <w:gridSpan w:val="2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17.05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3ED4" w:rsidRDefault="00103ED4" w:rsidP="002A6B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87.6</w:t>
            </w:r>
          </w:p>
        </w:tc>
        <w:tc>
          <w:tcPr>
            <w:tcW w:w="447" w:type="dxa"/>
            <w:gridSpan w:val="2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</w:tr>
      <w:tr w:rsidR="00103ED4" w:rsidTr="007001CB">
        <w:tblPrEx>
          <w:tblLook w:val="0000"/>
        </w:tblPrEx>
        <w:trPr>
          <w:trHeight w:hRule="exact" w:val="561"/>
        </w:trPr>
        <w:tc>
          <w:tcPr>
            <w:tcW w:w="567" w:type="dxa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993" w:type="dxa"/>
          </w:tcPr>
          <w:p w:rsidR="00103ED4" w:rsidRPr="00CE4B08" w:rsidRDefault="00103ED4" w:rsidP="002A6B34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CE4B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黄园媛</w:t>
            </w:r>
          </w:p>
        </w:tc>
        <w:tc>
          <w:tcPr>
            <w:tcW w:w="1417" w:type="dxa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24.1</w:t>
            </w:r>
          </w:p>
        </w:tc>
        <w:tc>
          <w:tcPr>
            <w:tcW w:w="1446" w:type="dxa"/>
            <w:gridSpan w:val="2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814" w:type="dxa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276" w:type="dxa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417" w:type="dxa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15.16</w:t>
            </w:r>
          </w:p>
        </w:tc>
        <w:tc>
          <w:tcPr>
            <w:tcW w:w="2552" w:type="dxa"/>
            <w:vAlign w:val="center"/>
          </w:tcPr>
          <w:p w:rsidR="00103ED4" w:rsidRDefault="00103ED4" w:rsidP="002A6B3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15.53</w:t>
            </w:r>
          </w:p>
        </w:tc>
        <w:tc>
          <w:tcPr>
            <w:tcW w:w="1276" w:type="dxa"/>
            <w:gridSpan w:val="2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19.6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3ED4" w:rsidRDefault="00103ED4" w:rsidP="002A6B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89.39</w:t>
            </w:r>
          </w:p>
        </w:tc>
        <w:tc>
          <w:tcPr>
            <w:tcW w:w="447" w:type="dxa"/>
            <w:gridSpan w:val="2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</w:tr>
      <w:tr w:rsidR="00103ED4" w:rsidTr="007001CB">
        <w:tblPrEx>
          <w:tblLook w:val="0000"/>
        </w:tblPrEx>
        <w:trPr>
          <w:trHeight w:hRule="exact" w:val="561"/>
        </w:trPr>
        <w:tc>
          <w:tcPr>
            <w:tcW w:w="567" w:type="dxa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993" w:type="dxa"/>
          </w:tcPr>
          <w:p w:rsidR="00103ED4" w:rsidRPr="00CE4B08" w:rsidRDefault="00103ED4" w:rsidP="002A6B34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CE4B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杨新</w:t>
            </w:r>
          </w:p>
        </w:tc>
        <w:tc>
          <w:tcPr>
            <w:tcW w:w="1417" w:type="dxa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24.2</w:t>
            </w:r>
          </w:p>
        </w:tc>
        <w:tc>
          <w:tcPr>
            <w:tcW w:w="1446" w:type="dxa"/>
            <w:gridSpan w:val="2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814" w:type="dxa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276" w:type="dxa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417" w:type="dxa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15.61</w:t>
            </w:r>
          </w:p>
        </w:tc>
        <w:tc>
          <w:tcPr>
            <w:tcW w:w="2552" w:type="dxa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15.2</w:t>
            </w:r>
          </w:p>
        </w:tc>
        <w:tc>
          <w:tcPr>
            <w:tcW w:w="1276" w:type="dxa"/>
            <w:gridSpan w:val="2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19.2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3ED4" w:rsidRDefault="00103ED4" w:rsidP="002A6B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89.21</w:t>
            </w:r>
          </w:p>
        </w:tc>
        <w:tc>
          <w:tcPr>
            <w:tcW w:w="447" w:type="dxa"/>
            <w:gridSpan w:val="2"/>
            <w:vAlign w:val="center"/>
          </w:tcPr>
          <w:p w:rsidR="00103ED4" w:rsidRDefault="00103ED4" w:rsidP="002A6B3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</w:tr>
      <w:tr w:rsidR="00103ED4" w:rsidTr="007001CB">
        <w:tblPrEx>
          <w:tblLook w:val="0000"/>
        </w:tblPrEx>
        <w:trPr>
          <w:trHeight w:hRule="exact" w:val="561"/>
        </w:trPr>
        <w:tc>
          <w:tcPr>
            <w:tcW w:w="567" w:type="dxa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993" w:type="dxa"/>
          </w:tcPr>
          <w:p w:rsidR="00103ED4" w:rsidRPr="00CE4B08" w:rsidRDefault="00103ED4" w:rsidP="002A6B34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CE4B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董文雯</w:t>
            </w:r>
          </w:p>
        </w:tc>
        <w:tc>
          <w:tcPr>
            <w:tcW w:w="1417" w:type="dxa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24.2</w:t>
            </w:r>
          </w:p>
        </w:tc>
        <w:tc>
          <w:tcPr>
            <w:tcW w:w="1446" w:type="dxa"/>
            <w:gridSpan w:val="2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814" w:type="dxa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276" w:type="dxa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417" w:type="dxa"/>
            <w:vAlign w:val="center"/>
          </w:tcPr>
          <w:p w:rsidR="00103ED4" w:rsidRDefault="00103ED4" w:rsidP="002A6B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15.04</w:t>
            </w:r>
          </w:p>
        </w:tc>
        <w:tc>
          <w:tcPr>
            <w:tcW w:w="2552" w:type="dxa"/>
            <w:vAlign w:val="center"/>
          </w:tcPr>
          <w:p w:rsidR="00103ED4" w:rsidRDefault="00103ED4" w:rsidP="002A6B3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14.98</w:t>
            </w:r>
          </w:p>
        </w:tc>
        <w:tc>
          <w:tcPr>
            <w:tcW w:w="1276" w:type="dxa"/>
            <w:gridSpan w:val="2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19.88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3ED4" w:rsidRDefault="00103ED4" w:rsidP="002A6B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</w:t>
            </w:r>
          </w:p>
        </w:tc>
        <w:tc>
          <w:tcPr>
            <w:tcW w:w="447" w:type="dxa"/>
            <w:gridSpan w:val="2"/>
          </w:tcPr>
          <w:p w:rsidR="00103ED4" w:rsidRDefault="00103ED4" w:rsidP="002A6B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</w:tr>
      <w:tr w:rsidR="00103ED4" w:rsidTr="007001CB">
        <w:tblPrEx>
          <w:tblLook w:val="0000"/>
        </w:tblPrEx>
        <w:trPr>
          <w:trHeight w:hRule="exact" w:val="561"/>
        </w:trPr>
        <w:tc>
          <w:tcPr>
            <w:tcW w:w="567" w:type="dxa"/>
          </w:tcPr>
          <w:p w:rsidR="00103ED4" w:rsidRDefault="00103ED4" w:rsidP="002A6B34">
            <w:pPr>
              <w:widowControl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993" w:type="dxa"/>
          </w:tcPr>
          <w:p w:rsidR="00103ED4" w:rsidRPr="00CE4B08" w:rsidRDefault="00103ED4" w:rsidP="002A6B34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CE4B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郭林谦</w:t>
            </w:r>
          </w:p>
        </w:tc>
        <w:tc>
          <w:tcPr>
            <w:tcW w:w="1417" w:type="dxa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24.2</w:t>
            </w:r>
          </w:p>
        </w:tc>
        <w:tc>
          <w:tcPr>
            <w:tcW w:w="1446" w:type="dxa"/>
            <w:gridSpan w:val="2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814" w:type="dxa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276" w:type="dxa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417" w:type="dxa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14.45</w:t>
            </w:r>
          </w:p>
        </w:tc>
        <w:tc>
          <w:tcPr>
            <w:tcW w:w="2552" w:type="dxa"/>
            <w:vAlign w:val="center"/>
          </w:tcPr>
          <w:p w:rsidR="00103ED4" w:rsidRDefault="00103ED4" w:rsidP="002A6B3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15.17</w:t>
            </w:r>
          </w:p>
        </w:tc>
        <w:tc>
          <w:tcPr>
            <w:tcW w:w="1276" w:type="dxa"/>
            <w:gridSpan w:val="2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19.5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3ED4" w:rsidRDefault="00103ED4" w:rsidP="002A6B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88.32</w:t>
            </w:r>
          </w:p>
        </w:tc>
        <w:tc>
          <w:tcPr>
            <w:tcW w:w="447" w:type="dxa"/>
            <w:gridSpan w:val="2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</w:tr>
      <w:tr w:rsidR="00103ED4" w:rsidTr="007001CB">
        <w:tblPrEx>
          <w:tblLook w:val="0000"/>
        </w:tblPrEx>
        <w:trPr>
          <w:trHeight w:hRule="exact" w:val="561"/>
        </w:trPr>
        <w:tc>
          <w:tcPr>
            <w:tcW w:w="567" w:type="dxa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993" w:type="dxa"/>
          </w:tcPr>
          <w:p w:rsidR="00103ED4" w:rsidRPr="00CE4B08" w:rsidRDefault="00103ED4" w:rsidP="002A6B34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CE4B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吴凯凯</w:t>
            </w:r>
          </w:p>
        </w:tc>
        <w:tc>
          <w:tcPr>
            <w:tcW w:w="1417" w:type="dxa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23.3</w:t>
            </w:r>
          </w:p>
        </w:tc>
        <w:tc>
          <w:tcPr>
            <w:tcW w:w="1446" w:type="dxa"/>
            <w:gridSpan w:val="2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814" w:type="dxa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276" w:type="dxa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417" w:type="dxa"/>
            <w:vAlign w:val="center"/>
          </w:tcPr>
          <w:p w:rsidR="00103ED4" w:rsidRDefault="00103ED4" w:rsidP="002A6B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15.51</w:t>
            </w:r>
          </w:p>
        </w:tc>
        <w:tc>
          <w:tcPr>
            <w:tcW w:w="2552" w:type="dxa"/>
            <w:vAlign w:val="center"/>
          </w:tcPr>
          <w:p w:rsidR="00103ED4" w:rsidRDefault="00103ED4" w:rsidP="002A6B3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16.00</w:t>
            </w:r>
          </w:p>
        </w:tc>
        <w:tc>
          <w:tcPr>
            <w:tcW w:w="1276" w:type="dxa"/>
            <w:gridSpan w:val="2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18.1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3ED4" w:rsidRDefault="00103ED4" w:rsidP="002A6B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87.91</w:t>
            </w:r>
          </w:p>
        </w:tc>
        <w:tc>
          <w:tcPr>
            <w:tcW w:w="447" w:type="dxa"/>
            <w:gridSpan w:val="2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</w:tr>
      <w:tr w:rsidR="00103ED4" w:rsidTr="007001CB">
        <w:tblPrEx>
          <w:tblLook w:val="0000"/>
        </w:tblPrEx>
        <w:trPr>
          <w:trHeight w:hRule="exact" w:val="561"/>
        </w:trPr>
        <w:tc>
          <w:tcPr>
            <w:tcW w:w="567" w:type="dxa"/>
          </w:tcPr>
          <w:p w:rsidR="00103ED4" w:rsidRPr="00FE0F57" w:rsidRDefault="00103ED4" w:rsidP="002A6B34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993" w:type="dxa"/>
          </w:tcPr>
          <w:p w:rsidR="00103ED4" w:rsidRPr="00CE4B08" w:rsidRDefault="00103ED4" w:rsidP="002A6B34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CE4B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李壮壮</w:t>
            </w:r>
          </w:p>
        </w:tc>
        <w:tc>
          <w:tcPr>
            <w:tcW w:w="1417" w:type="dxa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23.1</w:t>
            </w:r>
          </w:p>
        </w:tc>
        <w:tc>
          <w:tcPr>
            <w:tcW w:w="1446" w:type="dxa"/>
            <w:gridSpan w:val="2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814" w:type="dxa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276" w:type="dxa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417" w:type="dxa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15.16</w:t>
            </w:r>
          </w:p>
        </w:tc>
        <w:tc>
          <w:tcPr>
            <w:tcW w:w="2552" w:type="dxa"/>
            <w:vAlign w:val="center"/>
          </w:tcPr>
          <w:p w:rsidR="00103ED4" w:rsidRDefault="00103ED4" w:rsidP="002A6B3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15.38</w:t>
            </w:r>
          </w:p>
        </w:tc>
        <w:tc>
          <w:tcPr>
            <w:tcW w:w="1276" w:type="dxa"/>
            <w:gridSpan w:val="2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19.1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3ED4" w:rsidRDefault="00103ED4" w:rsidP="002A6B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87.74</w:t>
            </w:r>
          </w:p>
        </w:tc>
        <w:tc>
          <w:tcPr>
            <w:tcW w:w="447" w:type="dxa"/>
            <w:gridSpan w:val="2"/>
          </w:tcPr>
          <w:p w:rsidR="00103ED4" w:rsidRDefault="00103ED4" w:rsidP="002A6B34">
            <w:pPr>
              <w:widowControl/>
              <w:jc w:val="center"/>
              <w:textAlignment w:val="top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</w:tr>
      <w:tr w:rsidR="00103ED4" w:rsidTr="007001CB">
        <w:tblPrEx>
          <w:tblLook w:val="0000"/>
        </w:tblPrEx>
        <w:trPr>
          <w:trHeight w:hRule="exact" w:val="561"/>
        </w:trPr>
        <w:tc>
          <w:tcPr>
            <w:tcW w:w="567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993" w:type="dxa"/>
          </w:tcPr>
          <w:p w:rsidR="00103ED4" w:rsidRPr="00CE4B0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陈阳</w:t>
            </w:r>
          </w:p>
        </w:tc>
        <w:tc>
          <w:tcPr>
            <w:tcW w:w="1417" w:type="dxa"/>
          </w:tcPr>
          <w:p w:rsidR="00103ED4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color w:val="000000"/>
              </w:rPr>
              <w:t>24.10</w:t>
            </w:r>
          </w:p>
        </w:tc>
        <w:tc>
          <w:tcPr>
            <w:tcW w:w="1446" w:type="dxa"/>
            <w:gridSpan w:val="2"/>
          </w:tcPr>
          <w:p w:rsidR="00103ED4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814" w:type="dxa"/>
          </w:tcPr>
          <w:p w:rsidR="00103ED4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276" w:type="dxa"/>
          </w:tcPr>
          <w:p w:rsidR="00103ED4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417" w:type="dxa"/>
          </w:tcPr>
          <w:p w:rsidR="00103ED4" w:rsidRDefault="00103ED4" w:rsidP="007001CB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14.24</w:t>
            </w:r>
          </w:p>
        </w:tc>
        <w:tc>
          <w:tcPr>
            <w:tcW w:w="2552" w:type="dxa"/>
            <w:vAlign w:val="center"/>
          </w:tcPr>
          <w:p w:rsidR="00103ED4" w:rsidRDefault="00103ED4" w:rsidP="007001C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14.80</w:t>
            </w:r>
          </w:p>
        </w:tc>
        <w:tc>
          <w:tcPr>
            <w:tcW w:w="1276" w:type="dxa"/>
            <w:gridSpan w:val="2"/>
          </w:tcPr>
          <w:p w:rsidR="00103ED4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19.20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3ED4" w:rsidRDefault="00103ED4" w:rsidP="007001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87.19</w:t>
            </w:r>
          </w:p>
        </w:tc>
        <w:tc>
          <w:tcPr>
            <w:tcW w:w="447" w:type="dxa"/>
            <w:gridSpan w:val="2"/>
          </w:tcPr>
          <w:p w:rsidR="00103ED4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</w:tr>
      <w:tr w:rsidR="00103ED4" w:rsidTr="007001CB">
        <w:tblPrEx>
          <w:tblLook w:val="0000"/>
        </w:tblPrEx>
        <w:trPr>
          <w:trHeight w:hRule="exact" w:val="561"/>
        </w:trPr>
        <w:tc>
          <w:tcPr>
            <w:tcW w:w="567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993" w:type="dxa"/>
          </w:tcPr>
          <w:p w:rsidR="00103ED4" w:rsidRPr="00CE4B0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CE4B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</w:t>
            </w:r>
            <w:r w:rsidRPr="00CE4B0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 w:rsidRPr="00CE4B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程</w:t>
            </w:r>
          </w:p>
        </w:tc>
        <w:tc>
          <w:tcPr>
            <w:tcW w:w="1417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21.25</w:t>
            </w:r>
          </w:p>
        </w:tc>
        <w:tc>
          <w:tcPr>
            <w:tcW w:w="1446" w:type="dxa"/>
            <w:gridSpan w:val="2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5.00</w:t>
            </w:r>
          </w:p>
        </w:tc>
        <w:tc>
          <w:tcPr>
            <w:tcW w:w="1814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4.00</w:t>
            </w:r>
          </w:p>
        </w:tc>
        <w:tc>
          <w:tcPr>
            <w:tcW w:w="1276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4.00</w:t>
            </w:r>
          </w:p>
        </w:tc>
        <w:tc>
          <w:tcPr>
            <w:tcW w:w="1417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15.90</w:t>
            </w:r>
          </w:p>
        </w:tc>
        <w:tc>
          <w:tcPr>
            <w:tcW w:w="2552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15.65</w:t>
            </w:r>
          </w:p>
        </w:tc>
        <w:tc>
          <w:tcPr>
            <w:tcW w:w="1276" w:type="dxa"/>
            <w:gridSpan w:val="2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19.86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3ED4" w:rsidRPr="00FE0F57" w:rsidRDefault="00103ED4" w:rsidP="007001CB">
            <w:pPr>
              <w:jc w:val="center"/>
              <w:rPr>
                <w:color w:val="000000"/>
              </w:rPr>
            </w:pPr>
            <w:r w:rsidRPr="00FE0F57">
              <w:rPr>
                <w:color w:val="000000"/>
              </w:rPr>
              <w:t>85.66</w:t>
            </w:r>
          </w:p>
        </w:tc>
        <w:tc>
          <w:tcPr>
            <w:tcW w:w="447" w:type="dxa"/>
            <w:gridSpan w:val="2"/>
            <w:vAlign w:val="center"/>
          </w:tcPr>
          <w:p w:rsidR="00103ED4" w:rsidRDefault="00103ED4" w:rsidP="007001CB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  <w:p w:rsidR="00103ED4" w:rsidRDefault="00103ED4" w:rsidP="007001CB">
            <w:pPr>
              <w:rPr>
                <w:rFonts w:ascii="宋体"/>
                <w:sz w:val="24"/>
              </w:rPr>
            </w:pPr>
          </w:p>
        </w:tc>
      </w:tr>
      <w:tr w:rsidR="00103ED4" w:rsidTr="007001CB">
        <w:tblPrEx>
          <w:tblLook w:val="0000"/>
        </w:tblPrEx>
        <w:trPr>
          <w:trHeight w:hRule="exact" w:val="561"/>
        </w:trPr>
        <w:tc>
          <w:tcPr>
            <w:tcW w:w="567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22</w:t>
            </w:r>
          </w:p>
        </w:tc>
        <w:tc>
          <w:tcPr>
            <w:tcW w:w="993" w:type="dxa"/>
          </w:tcPr>
          <w:p w:rsidR="00103ED4" w:rsidRPr="00CE4B0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CE4B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杨中伟</w:t>
            </w:r>
          </w:p>
          <w:p w:rsidR="00103ED4" w:rsidRPr="00CE4B0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417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21.50</w:t>
            </w:r>
          </w:p>
        </w:tc>
        <w:tc>
          <w:tcPr>
            <w:tcW w:w="1446" w:type="dxa"/>
            <w:gridSpan w:val="2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5.00</w:t>
            </w:r>
          </w:p>
        </w:tc>
        <w:tc>
          <w:tcPr>
            <w:tcW w:w="1814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4.00</w:t>
            </w:r>
          </w:p>
        </w:tc>
        <w:tc>
          <w:tcPr>
            <w:tcW w:w="1276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4.00</w:t>
            </w:r>
          </w:p>
        </w:tc>
        <w:tc>
          <w:tcPr>
            <w:tcW w:w="1417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15.93</w:t>
            </w:r>
          </w:p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2552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14.80</w:t>
            </w:r>
          </w:p>
        </w:tc>
        <w:tc>
          <w:tcPr>
            <w:tcW w:w="1276" w:type="dxa"/>
            <w:gridSpan w:val="2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19.84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3ED4" w:rsidRPr="00FE0F57" w:rsidRDefault="00103ED4" w:rsidP="007001CB">
            <w:pPr>
              <w:jc w:val="center"/>
              <w:rPr>
                <w:color w:val="000000"/>
              </w:rPr>
            </w:pPr>
            <w:r w:rsidRPr="00FE0F57">
              <w:rPr>
                <w:color w:val="000000"/>
              </w:rPr>
              <w:t>85.07</w:t>
            </w:r>
          </w:p>
        </w:tc>
        <w:tc>
          <w:tcPr>
            <w:tcW w:w="447" w:type="dxa"/>
            <w:gridSpan w:val="2"/>
            <w:vAlign w:val="center"/>
          </w:tcPr>
          <w:p w:rsidR="00103ED4" w:rsidRDefault="00103ED4" w:rsidP="007001CB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</w:tr>
      <w:tr w:rsidR="00103ED4" w:rsidTr="007001CB">
        <w:tblPrEx>
          <w:tblLook w:val="0000"/>
        </w:tblPrEx>
        <w:trPr>
          <w:trHeight w:hRule="exact" w:val="561"/>
        </w:trPr>
        <w:tc>
          <w:tcPr>
            <w:tcW w:w="567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993" w:type="dxa"/>
          </w:tcPr>
          <w:p w:rsidR="00103ED4" w:rsidRPr="00CE4B0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CE4B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张志恒</w:t>
            </w:r>
          </w:p>
          <w:p w:rsidR="00103ED4" w:rsidRPr="00CE4B0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417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21.55</w:t>
            </w:r>
          </w:p>
        </w:tc>
        <w:tc>
          <w:tcPr>
            <w:tcW w:w="1446" w:type="dxa"/>
            <w:gridSpan w:val="2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5.00</w:t>
            </w:r>
          </w:p>
        </w:tc>
        <w:tc>
          <w:tcPr>
            <w:tcW w:w="1814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4.00</w:t>
            </w:r>
          </w:p>
        </w:tc>
        <w:tc>
          <w:tcPr>
            <w:tcW w:w="1276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4.00</w:t>
            </w:r>
          </w:p>
        </w:tc>
        <w:tc>
          <w:tcPr>
            <w:tcW w:w="1417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15.00</w:t>
            </w:r>
          </w:p>
        </w:tc>
        <w:tc>
          <w:tcPr>
            <w:tcW w:w="2552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15.30</w:t>
            </w:r>
          </w:p>
        </w:tc>
        <w:tc>
          <w:tcPr>
            <w:tcW w:w="1276" w:type="dxa"/>
            <w:gridSpan w:val="2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19.60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3ED4" w:rsidRPr="00FE0F57" w:rsidRDefault="00103ED4" w:rsidP="007001CB">
            <w:pPr>
              <w:jc w:val="center"/>
              <w:rPr>
                <w:color w:val="000000"/>
              </w:rPr>
            </w:pPr>
            <w:r w:rsidRPr="00FE0F57">
              <w:rPr>
                <w:color w:val="000000"/>
              </w:rPr>
              <w:t>84.45</w:t>
            </w:r>
          </w:p>
        </w:tc>
        <w:tc>
          <w:tcPr>
            <w:tcW w:w="447" w:type="dxa"/>
            <w:gridSpan w:val="2"/>
            <w:vAlign w:val="center"/>
          </w:tcPr>
          <w:p w:rsidR="00103ED4" w:rsidRDefault="00103ED4" w:rsidP="007001CB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</w:tr>
      <w:tr w:rsidR="00103ED4" w:rsidTr="007001CB">
        <w:tblPrEx>
          <w:tblLook w:val="0000"/>
        </w:tblPrEx>
        <w:trPr>
          <w:trHeight w:hRule="exact" w:val="561"/>
        </w:trPr>
        <w:tc>
          <w:tcPr>
            <w:tcW w:w="567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  <w:tc>
          <w:tcPr>
            <w:tcW w:w="993" w:type="dxa"/>
          </w:tcPr>
          <w:p w:rsidR="00103ED4" w:rsidRPr="00CE4B0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CE4B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许海峰</w:t>
            </w:r>
          </w:p>
        </w:tc>
        <w:tc>
          <w:tcPr>
            <w:tcW w:w="1417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22.44</w:t>
            </w:r>
          </w:p>
        </w:tc>
        <w:tc>
          <w:tcPr>
            <w:tcW w:w="1446" w:type="dxa"/>
            <w:gridSpan w:val="2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5.00</w:t>
            </w:r>
          </w:p>
        </w:tc>
        <w:tc>
          <w:tcPr>
            <w:tcW w:w="1814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4.00</w:t>
            </w:r>
          </w:p>
        </w:tc>
        <w:tc>
          <w:tcPr>
            <w:tcW w:w="1276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4.00</w:t>
            </w:r>
          </w:p>
        </w:tc>
        <w:tc>
          <w:tcPr>
            <w:tcW w:w="1417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15.40</w:t>
            </w:r>
          </w:p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2552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13.85</w:t>
            </w:r>
          </w:p>
        </w:tc>
        <w:tc>
          <w:tcPr>
            <w:tcW w:w="1276" w:type="dxa"/>
            <w:gridSpan w:val="2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19.60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3ED4" w:rsidRPr="00FE0F57" w:rsidRDefault="00103ED4" w:rsidP="007001CB">
            <w:pPr>
              <w:jc w:val="center"/>
              <w:rPr>
                <w:color w:val="000000"/>
              </w:rPr>
            </w:pPr>
            <w:r w:rsidRPr="00FE0F57">
              <w:rPr>
                <w:color w:val="000000"/>
              </w:rPr>
              <w:t>84.29</w:t>
            </w:r>
          </w:p>
        </w:tc>
        <w:tc>
          <w:tcPr>
            <w:tcW w:w="447" w:type="dxa"/>
            <w:gridSpan w:val="2"/>
            <w:vAlign w:val="center"/>
          </w:tcPr>
          <w:p w:rsidR="00103ED4" w:rsidRDefault="00103ED4" w:rsidP="007001CB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</w:tr>
      <w:tr w:rsidR="00103ED4" w:rsidTr="007001CB">
        <w:tblPrEx>
          <w:tblLook w:val="0000"/>
        </w:tblPrEx>
        <w:trPr>
          <w:trHeight w:hRule="exact" w:val="561"/>
        </w:trPr>
        <w:tc>
          <w:tcPr>
            <w:tcW w:w="567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993" w:type="dxa"/>
          </w:tcPr>
          <w:p w:rsidR="00103ED4" w:rsidRPr="00CE4B0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CE4B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李慧丽</w:t>
            </w:r>
          </w:p>
          <w:p w:rsidR="00103ED4" w:rsidRPr="00CE4B0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417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20.15</w:t>
            </w:r>
          </w:p>
        </w:tc>
        <w:tc>
          <w:tcPr>
            <w:tcW w:w="1446" w:type="dxa"/>
            <w:gridSpan w:val="2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5.00</w:t>
            </w:r>
          </w:p>
        </w:tc>
        <w:tc>
          <w:tcPr>
            <w:tcW w:w="1814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4.00</w:t>
            </w:r>
          </w:p>
        </w:tc>
        <w:tc>
          <w:tcPr>
            <w:tcW w:w="1276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4.00</w:t>
            </w:r>
          </w:p>
        </w:tc>
        <w:tc>
          <w:tcPr>
            <w:tcW w:w="1417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16.33</w:t>
            </w:r>
          </w:p>
        </w:tc>
        <w:tc>
          <w:tcPr>
            <w:tcW w:w="2552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13.85</w:t>
            </w:r>
          </w:p>
        </w:tc>
        <w:tc>
          <w:tcPr>
            <w:tcW w:w="1276" w:type="dxa"/>
            <w:gridSpan w:val="2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19.82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3ED4" w:rsidRPr="00FE0F57" w:rsidRDefault="00103ED4" w:rsidP="007001CB">
            <w:pPr>
              <w:jc w:val="center"/>
              <w:rPr>
                <w:color w:val="000000"/>
              </w:rPr>
            </w:pPr>
            <w:r w:rsidRPr="00FE0F57">
              <w:rPr>
                <w:color w:val="000000"/>
              </w:rPr>
              <w:t>83.15</w:t>
            </w:r>
          </w:p>
        </w:tc>
        <w:tc>
          <w:tcPr>
            <w:tcW w:w="447" w:type="dxa"/>
            <w:gridSpan w:val="2"/>
            <w:vAlign w:val="center"/>
          </w:tcPr>
          <w:p w:rsidR="00103ED4" w:rsidRDefault="00103ED4" w:rsidP="007001CB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</w:tr>
      <w:tr w:rsidR="00103ED4" w:rsidTr="007001CB">
        <w:tblPrEx>
          <w:tblLook w:val="0000"/>
        </w:tblPrEx>
        <w:trPr>
          <w:trHeight w:hRule="exact" w:val="561"/>
        </w:trPr>
        <w:tc>
          <w:tcPr>
            <w:tcW w:w="567" w:type="dxa"/>
          </w:tcPr>
          <w:p w:rsidR="00103ED4" w:rsidRDefault="00103ED4" w:rsidP="007001CB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26</w:t>
            </w:r>
          </w:p>
        </w:tc>
        <w:tc>
          <w:tcPr>
            <w:tcW w:w="993" w:type="dxa"/>
          </w:tcPr>
          <w:p w:rsidR="00103ED4" w:rsidRPr="00CE4B0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CE4B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赵倩</w:t>
            </w:r>
          </w:p>
        </w:tc>
        <w:tc>
          <w:tcPr>
            <w:tcW w:w="1417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19.97</w:t>
            </w:r>
          </w:p>
        </w:tc>
        <w:tc>
          <w:tcPr>
            <w:tcW w:w="1446" w:type="dxa"/>
            <w:gridSpan w:val="2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5.00</w:t>
            </w:r>
          </w:p>
        </w:tc>
        <w:tc>
          <w:tcPr>
            <w:tcW w:w="1814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4.00</w:t>
            </w:r>
          </w:p>
        </w:tc>
        <w:tc>
          <w:tcPr>
            <w:tcW w:w="1276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4.00</w:t>
            </w:r>
          </w:p>
        </w:tc>
        <w:tc>
          <w:tcPr>
            <w:tcW w:w="1417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14.97</w:t>
            </w:r>
          </w:p>
        </w:tc>
        <w:tc>
          <w:tcPr>
            <w:tcW w:w="2552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14.25</w:t>
            </w:r>
          </w:p>
        </w:tc>
        <w:tc>
          <w:tcPr>
            <w:tcW w:w="1276" w:type="dxa"/>
            <w:gridSpan w:val="2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19.88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3ED4" w:rsidRPr="00FE0F57" w:rsidRDefault="00103ED4" w:rsidP="007001CB">
            <w:pPr>
              <w:jc w:val="center"/>
              <w:rPr>
                <w:color w:val="000000"/>
              </w:rPr>
            </w:pPr>
            <w:r w:rsidRPr="00FE0F57">
              <w:rPr>
                <w:color w:val="000000"/>
              </w:rPr>
              <w:t>82.07</w:t>
            </w:r>
          </w:p>
        </w:tc>
        <w:tc>
          <w:tcPr>
            <w:tcW w:w="447" w:type="dxa"/>
            <w:gridSpan w:val="2"/>
            <w:vAlign w:val="center"/>
          </w:tcPr>
          <w:p w:rsidR="00103ED4" w:rsidRDefault="00103ED4" w:rsidP="007001CB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</w:tr>
      <w:tr w:rsidR="00103ED4" w:rsidTr="007001CB">
        <w:tblPrEx>
          <w:tblLook w:val="0000"/>
        </w:tblPrEx>
        <w:trPr>
          <w:trHeight w:hRule="exact" w:val="561"/>
        </w:trPr>
        <w:tc>
          <w:tcPr>
            <w:tcW w:w="567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993" w:type="dxa"/>
          </w:tcPr>
          <w:p w:rsidR="00103ED4" w:rsidRPr="00CE4B0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CE4B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李科燃</w:t>
            </w:r>
          </w:p>
        </w:tc>
        <w:tc>
          <w:tcPr>
            <w:tcW w:w="1417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22.06</w:t>
            </w:r>
          </w:p>
        </w:tc>
        <w:tc>
          <w:tcPr>
            <w:tcW w:w="1446" w:type="dxa"/>
            <w:gridSpan w:val="2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5.00</w:t>
            </w:r>
          </w:p>
        </w:tc>
        <w:tc>
          <w:tcPr>
            <w:tcW w:w="1814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4.00</w:t>
            </w:r>
          </w:p>
        </w:tc>
        <w:tc>
          <w:tcPr>
            <w:tcW w:w="1276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4.00</w:t>
            </w:r>
          </w:p>
        </w:tc>
        <w:tc>
          <w:tcPr>
            <w:tcW w:w="1417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14.97</w:t>
            </w:r>
          </w:p>
        </w:tc>
        <w:tc>
          <w:tcPr>
            <w:tcW w:w="2552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11.95</w:t>
            </w:r>
          </w:p>
        </w:tc>
        <w:tc>
          <w:tcPr>
            <w:tcW w:w="1276" w:type="dxa"/>
            <w:gridSpan w:val="2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19.62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3ED4" w:rsidRPr="00FE0F57" w:rsidRDefault="00103ED4" w:rsidP="007001CB">
            <w:pPr>
              <w:jc w:val="center"/>
              <w:rPr>
                <w:color w:val="000000"/>
              </w:rPr>
            </w:pPr>
            <w:r w:rsidRPr="00FE0F57">
              <w:rPr>
                <w:color w:val="000000"/>
              </w:rPr>
              <w:t>81.60</w:t>
            </w:r>
          </w:p>
        </w:tc>
        <w:tc>
          <w:tcPr>
            <w:tcW w:w="447" w:type="dxa"/>
            <w:gridSpan w:val="2"/>
            <w:vAlign w:val="center"/>
          </w:tcPr>
          <w:p w:rsidR="00103ED4" w:rsidRDefault="00103ED4" w:rsidP="007001CB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</w:tr>
      <w:tr w:rsidR="00103ED4" w:rsidTr="007001CB">
        <w:trPr>
          <w:trHeight w:hRule="exact" w:val="561"/>
        </w:trPr>
        <w:tc>
          <w:tcPr>
            <w:tcW w:w="567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28</w:t>
            </w:r>
          </w:p>
        </w:tc>
        <w:tc>
          <w:tcPr>
            <w:tcW w:w="993" w:type="dxa"/>
          </w:tcPr>
          <w:p w:rsidR="00103ED4" w:rsidRDefault="00103ED4" w:rsidP="007001CB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李云飞</w:t>
            </w:r>
          </w:p>
        </w:tc>
        <w:tc>
          <w:tcPr>
            <w:tcW w:w="1417" w:type="dxa"/>
          </w:tcPr>
          <w:p w:rsidR="00103ED4" w:rsidRDefault="00103ED4" w:rsidP="007001CB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13.00</w:t>
            </w:r>
          </w:p>
        </w:tc>
        <w:tc>
          <w:tcPr>
            <w:tcW w:w="1446" w:type="dxa"/>
            <w:gridSpan w:val="2"/>
          </w:tcPr>
          <w:p w:rsidR="00103ED4" w:rsidRDefault="00103ED4" w:rsidP="007001CB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5.00</w:t>
            </w:r>
          </w:p>
        </w:tc>
        <w:tc>
          <w:tcPr>
            <w:tcW w:w="1814" w:type="dxa"/>
          </w:tcPr>
          <w:p w:rsidR="00103ED4" w:rsidRDefault="00103ED4" w:rsidP="007001CB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4.00</w:t>
            </w:r>
          </w:p>
        </w:tc>
        <w:tc>
          <w:tcPr>
            <w:tcW w:w="1276" w:type="dxa"/>
          </w:tcPr>
          <w:p w:rsidR="00103ED4" w:rsidRDefault="00103ED4" w:rsidP="007001CB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4.00</w:t>
            </w:r>
          </w:p>
        </w:tc>
        <w:tc>
          <w:tcPr>
            <w:tcW w:w="1417" w:type="dxa"/>
          </w:tcPr>
          <w:p w:rsidR="00103ED4" w:rsidRDefault="00103ED4" w:rsidP="007001CB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15.50</w:t>
            </w:r>
          </w:p>
        </w:tc>
        <w:tc>
          <w:tcPr>
            <w:tcW w:w="2552" w:type="dxa"/>
          </w:tcPr>
          <w:p w:rsidR="00103ED4" w:rsidRDefault="00103ED4" w:rsidP="007001CB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14.30</w:t>
            </w:r>
          </w:p>
        </w:tc>
        <w:tc>
          <w:tcPr>
            <w:tcW w:w="1276" w:type="dxa"/>
            <w:gridSpan w:val="2"/>
          </w:tcPr>
          <w:p w:rsidR="00103ED4" w:rsidRDefault="00103ED4" w:rsidP="007001CB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19.80</w:t>
            </w:r>
          </w:p>
        </w:tc>
        <w:tc>
          <w:tcPr>
            <w:tcW w:w="1021" w:type="dxa"/>
            <w:gridSpan w:val="5"/>
          </w:tcPr>
          <w:p w:rsidR="00103ED4" w:rsidRDefault="00103ED4" w:rsidP="007001CB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75.60</w:t>
            </w:r>
          </w:p>
        </w:tc>
        <w:tc>
          <w:tcPr>
            <w:tcW w:w="397" w:type="dxa"/>
          </w:tcPr>
          <w:p w:rsidR="00103ED4" w:rsidRDefault="00103ED4" w:rsidP="007001CB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</w:tr>
      <w:tr w:rsidR="00103ED4" w:rsidTr="007001CB">
        <w:tblPrEx>
          <w:tblLook w:val="0000"/>
        </w:tblPrEx>
        <w:trPr>
          <w:trHeight w:hRule="exact" w:val="561"/>
        </w:trPr>
        <w:tc>
          <w:tcPr>
            <w:tcW w:w="567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29</w:t>
            </w:r>
          </w:p>
        </w:tc>
        <w:tc>
          <w:tcPr>
            <w:tcW w:w="993" w:type="dxa"/>
          </w:tcPr>
          <w:p w:rsidR="00103ED4" w:rsidRPr="00CE4B0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CE4B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刘雪莹</w:t>
            </w:r>
          </w:p>
        </w:tc>
        <w:tc>
          <w:tcPr>
            <w:tcW w:w="1417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446" w:type="dxa"/>
            <w:gridSpan w:val="2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814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276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417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15.20 </w:t>
            </w:r>
          </w:p>
        </w:tc>
        <w:tc>
          <w:tcPr>
            <w:tcW w:w="2552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15.20</w:t>
            </w:r>
          </w:p>
        </w:tc>
        <w:tc>
          <w:tcPr>
            <w:tcW w:w="1276" w:type="dxa"/>
            <w:gridSpan w:val="2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3ED4" w:rsidRPr="00FE0F57" w:rsidRDefault="00103ED4" w:rsidP="007001CB">
            <w:pPr>
              <w:jc w:val="center"/>
              <w:rPr>
                <w:color w:val="000000"/>
              </w:rPr>
            </w:pPr>
            <w:r w:rsidRPr="00FE0F57">
              <w:rPr>
                <w:color w:val="000000"/>
              </w:rPr>
              <w:t xml:space="preserve">83.40 </w:t>
            </w:r>
          </w:p>
        </w:tc>
        <w:tc>
          <w:tcPr>
            <w:tcW w:w="447" w:type="dxa"/>
            <w:gridSpan w:val="2"/>
            <w:vAlign w:val="center"/>
          </w:tcPr>
          <w:p w:rsidR="00103ED4" w:rsidRPr="00FE0F57" w:rsidRDefault="00103ED4" w:rsidP="007001CB">
            <w:pPr>
              <w:rPr>
                <w:rFonts w:ascii="宋体" w:hAnsi="宋体"/>
                <w:sz w:val="24"/>
              </w:rPr>
            </w:pPr>
            <w:r w:rsidRPr="00FE0F57">
              <w:rPr>
                <w:rFonts w:ascii="宋体" w:hAnsi="宋体"/>
                <w:sz w:val="24"/>
              </w:rPr>
              <w:t>1</w:t>
            </w:r>
          </w:p>
        </w:tc>
      </w:tr>
      <w:tr w:rsidR="00103ED4" w:rsidTr="007001CB">
        <w:tblPrEx>
          <w:tblLook w:val="0000"/>
        </w:tblPrEx>
        <w:trPr>
          <w:trHeight w:hRule="exact" w:val="561"/>
        </w:trPr>
        <w:tc>
          <w:tcPr>
            <w:tcW w:w="567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993" w:type="dxa"/>
          </w:tcPr>
          <w:p w:rsidR="00103ED4" w:rsidRPr="00CE4B0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CE4B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周思园</w:t>
            </w:r>
          </w:p>
        </w:tc>
        <w:tc>
          <w:tcPr>
            <w:tcW w:w="1417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11.25</w:t>
            </w:r>
          </w:p>
        </w:tc>
        <w:tc>
          <w:tcPr>
            <w:tcW w:w="1446" w:type="dxa"/>
            <w:gridSpan w:val="2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814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276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417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15.02 </w:t>
            </w:r>
          </w:p>
        </w:tc>
        <w:tc>
          <w:tcPr>
            <w:tcW w:w="2552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15.50</w:t>
            </w:r>
          </w:p>
        </w:tc>
        <w:tc>
          <w:tcPr>
            <w:tcW w:w="1276" w:type="dxa"/>
            <w:gridSpan w:val="2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17.2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3ED4" w:rsidRPr="00FE0F57" w:rsidRDefault="00103ED4" w:rsidP="007001CB">
            <w:pPr>
              <w:jc w:val="center"/>
              <w:rPr>
                <w:color w:val="000000"/>
              </w:rPr>
            </w:pPr>
            <w:r w:rsidRPr="00FE0F57">
              <w:rPr>
                <w:color w:val="000000"/>
              </w:rPr>
              <w:t xml:space="preserve">73.97 </w:t>
            </w:r>
          </w:p>
        </w:tc>
        <w:tc>
          <w:tcPr>
            <w:tcW w:w="447" w:type="dxa"/>
            <w:gridSpan w:val="2"/>
            <w:vAlign w:val="center"/>
          </w:tcPr>
          <w:p w:rsidR="00103ED4" w:rsidRPr="00FE0F57" w:rsidRDefault="00103ED4" w:rsidP="007001CB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</w:tr>
      <w:tr w:rsidR="00103ED4" w:rsidTr="007001CB">
        <w:tblPrEx>
          <w:tblLook w:val="0000"/>
        </w:tblPrEx>
        <w:trPr>
          <w:trHeight w:hRule="exact" w:val="561"/>
        </w:trPr>
        <w:tc>
          <w:tcPr>
            <w:tcW w:w="567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31</w:t>
            </w:r>
          </w:p>
        </w:tc>
        <w:tc>
          <w:tcPr>
            <w:tcW w:w="993" w:type="dxa"/>
          </w:tcPr>
          <w:p w:rsidR="00103ED4" w:rsidRPr="00CE4B0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CE4B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王振华</w:t>
            </w:r>
          </w:p>
        </w:tc>
        <w:tc>
          <w:tcPr>
            <w:tcW w:w="1417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13.5</w:t>
            </w:r>
          </w:p>
        </w:tc>
        <w:tc>
          <w:tcPr>
            <w:tcW w:w="1446" w:type="dxa"/>
            <w:gridSpan w:val="2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814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4.5</w:t>
            </w:r>
          </w:p>
        </w:tc>
        <w:tc>
          <w:tcPr>
            <w:tcW w:w="1276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4.9</w:t>
            </w:r>
          </w:p>
        </w:tc>
        <w:tc>
          <w:tcPr>
            <w:tcW w:w="1417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20</w:t>
            </w:r>
          </w:p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2552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276" w:type="dxa"/>
            <w:gridSpan w:val="2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18.62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3ED4" w:rsidRPr="00FE0F57" w:rsidRDefault="00103ED4" w:rsidP="007001CB">
            <w:pPr>
              <w:jc w:val="center"/>
              <w:rPr>
                <w:color w:val="000000"/>
              </w:rPr>
            </w:pPr>
            <w:r w:rsidRPr="00FE0F57">
              <w:rPr>
                <w:color w:val="000000"/>
              </w:rPr>
              <w:t>86.52</w:t>
            </w:r>
          </w:p>
        </w:tc>
        <w:tc>
          <w:tcPr>
            <w:tcW w:w="447" w:type="dxa"/>
            <w:gridSpan w:val="2"/>
            <w:vAlign w:val="center"/>
          </w:tcPr>
          <w:p w:rsidR="00103ED4" w:rsidRDefault="00103ED4" w:rsidP="007001CB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</w:tr>
      <w:tr w:rsidR="00103ED4" w:rsidTr="007001CB">
        <w:tblPrEx>
          <w:tblLook w:val="0000"/>
        </w:tblPrEx>
        <w:trPr>
          <w:trHeight w:hRule="exact" w:val="561"/>
        </w:trPr>
        <w:tc>
          <w:tcPr>
            <w:tcW w:w="567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32</w:t>
            </w:r>
          </w:p>
        </w:tc>
        <w:tc>
          <w:tcPr>
            <w:tcW w:w="993" w:type="dxa"/>
          </w:tcPr>
          <w:p w:rsidR="00103ED4" w:rsidRPr="00CE4B0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CE4B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张鹏令</w:t>
            </w:r>
          </w:p>
        </w:tc>
        <w:tc>
          <w:tcPr>
            <w:tcW w:w="1417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12.25</w:t>
            </w:r>
          </w:p>
        </w:tc>
        <w:tc>
          <w:tcPr>
            <w:tcW w:w="1446" w:type="dxa"/>
            <w:gridSpan w:val="2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814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4.5</w:t>
            </w:r>
          </w:p>
        </w:tc>
        <w:tc>
          <w:tcPr>
            <w:tcW w:w="1276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4.9</w:t>
            </w:r>
          </w:p>
        </w:tc>
        <w:tc>
          <w:tcPr>
            <w:tcW w:w="1417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20</w:t>
            </w:r>
          </w:p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2552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276" w:type="dxa"/>
            <w:gridSpan w:val="2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18.96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3ED4" w:rsidRPr="00FE0F57" w:rsidRDefault="00103ED4" w:rsidP="007001CB">
            <w:pPr>
              <w:jc w:val="center"/>
              <w:rPr>
                <w:color w:val="000000"/>
              </w:rPr>
            </w:pPr>
            <w:r w:rsidRPr="00FE0F57">
              <w:rPr>
                <w:color w:val="000000"/>
              </w:rPr>
              <w:t>85.61</w:t>
            </w:r>
          </w:p>
        </w:tc>
        <w:tc>
          <w:tcPr>
            <w:tcW w:w="447" w:type="dxa"/>
            <w:gridSpan w:val="2"/>
            <w:vAlign w:val="center"/>
          </w:tcPr>
          <w:p w:rsidR="00103ED4" w:rsidRDefault="00103ED4" w:rsidP="007001CB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</w:tr>
      <w:tr w:rsidR="00103ED4" w:rsidTr="007001CB">
        <w:tblPrEx>
          <w:tblLook w:val="0000"/>
        </w:tblPrEx>
        <w:trPr>
          <w:trHeight w:hRule="exact" w:val="561"/>
        </w:trPr>
        <w:tc>
          <w:tcPr>
            <w:tcW w:w="567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33</w:t>
            </w:r>
          </w:p>
        </w:tc>
        <w:tc>
          <w:tcPr>
            <w:tcW w:w="993" w:type="dxa"/>
          </w:tcPr>
          <w:p w:rsidR="00103ED4" w:rsidRPr="00CE4B0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CE4B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郝从青</w:t>
            </w:r>
          </w:p>
        </w:tc>
        <w:tc>
          <w:tcPr>
            <w:tcW w:w="1417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11.5</w:t>
            </w:r>
          </w:p>
        </w:tc>
        <w:tc>
          <w:tcPr>
            <w:tcW w:w="1446" w:type="dxa"/>
            <w:gridSpan w:val="2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814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4.5</w:t>
            </w:r>
          </w:p>
        </w:tc>
        <w:tc>
          <w:tcPr>
            <w:tcW w:w="1276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4.9</w:t>
            </w:r>
          </w:p>
        </w:tc>
        <w:tc>
          <w:tcPr>
            <w:tcW w:w="1417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20</w:t>
            </w:r>
          </w:p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2552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276" w:type="dxa"/>
            <w:gridSpan w:val="2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19.12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3ED4" w:rsidRPr="00FE0F57" w:rsidRDefault="00103ED4" w:rsidP="007001CB">
            <w:pPr>
              <w:jc w:val="center"/>
              <w:rPr>
                <w:color w:val="000000"/>
              </w:rPr>
            </w:pPr>
            <w:r w:rsidRPr="00FE0F57">
              <w:rPr>
                <w:color w:val="000000"/>
              </w:rPr>
              <w:t>85</w:t>
            </w:r>
          </w:p>
        </w:tc>
        <w:tc>
          <w:tcPr>
            <w:tcW w:w="447" w:type="dxa"/>
            <w:gridSpan w:val="2"/>
            <w:vAlign w:val="center"/>
          </w:tcPr>
          <w:p w:rsidR="00103ED4" w:rsidRDefault="00103ED4" w:rsidP="007001CB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</w:tr>
      <w:tr w:rsidR="00103ED4" w:rsidTr="007001CB">
        <w:tblPrEx>
          <w:tblLook w:val="0000"/>
        </w:tblPrEx>
        <w:trPr>
          <w:trHeight w:hRule="exact" w:val="561"/>
        </w:trPr>
        <w:tc>
          <w:tcPr>
            <w:tcW w:w="567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34</w:t>
            </w:r>
          </w:p>
        </w:tc>
        <w:tc>
          <w:tcPr>
            <w:tcW w:w="993" w:type="dxa"/>
          </w:tcPr>
          <w:p w:rsidR="00103ED4" w:rsidRPr="00CE4B0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CE4B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侯晓东</w:t>
            </w:r>
          </w:p>
        </w:tc>
        <w:tc>
          <w:tcPr>
            <w:tcW w:w="1417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11.75</w:t>
            </w:r>
          </w:p>
        </w:tc>
        <w:tc>
          <w:tcPr>
            <w:tcW w:w="1446" w:type="dxa"/>
            <w:gridSpan w:val="2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814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4.5</w:t>
            </w:r>
          </w:p>
        </w:tc>
        <w:tc>
          <w:tcPr>
            <w:tcW w:w="1276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4.9</w:t>
            </w:r>
          </w:p>
        </w:tc>
        <w:tc>
          <w:tcPr>
            <w:tcW w:w="1417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20</w:t>
            </w:r>
          </w:p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2552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276" w:type="dxa"/>
            <w:gridSpan w:val="2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18.74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3ED4" w:rsidRPr="00FE0F57" w:rsidRDefault="00103ED4" w:rsidP="007001CB">
            <w:pPr>
              <w:jc w:val="center"/>
              <w:rPr>
                <w:color w:val="000000"/>
              </w:rPr>
            </w:pPr>
            <w:r w:rsidRPr="00FE0F57">
              <w:rPr>
                <w:color w:val="000000"/>
              </w:rPr>
              <w:t>84.89</w:t>
            </w:r>
          </w:p>
        </w:tc>
        <w:tc>
          <w:tcPr>
            <w:tcW w:w="447" w:type="dxa"/>
            <w:gridSpan w:val="2"/>
            <w:vAlign w:val="center"/>
          </w:tcPr>
          <w:p w:rsidR="00103ED4" w:rsidRDefault="00103ED4" w:rsidP="007001CB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</w:tr>
      <w:tr w:rsidR="00103ED4" w:rsidTr="007001CB">
        <w:tblPrEx>
          <w:tblLook w:val="0000"/>
        </w:tblPrEx>
        <w:trPr>
          <w:trHeight w:hRule="exact" w:val="561"/>
        </w:trPr>
        <w:tc>
          <w:tcPr>
            <w:tcW w:w="567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35</w:t>
            </w:r>
          </w:p>
        </w:tc>
        <w:tc>
          <w:tcPr>
            <w:tcW w:w="993" w:type="dxa"/>
          </w:tcPr>
          <w:p w:rsidR="00103ED4" w:rsidRPr="00CE4B0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CE4B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贾远卓</w:t>
            </w:r>
          </w:p>
        </w:tc>
        <w:tc>
          <w:tcPr>
            <w:tcW w:w="1417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446" w:type="dxa"/>
            <w:gridSpan w:val="2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814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276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417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2552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276" w:type="dxa"/>
            <w:gridSpan w:val="2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19.92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3ED4" w:rsidRPr="00FE0F57" w:rsidRDefault="00103ED4" w:rsidP="007001CB">
            <w:pPr>
              <w:jc w:val="center"/>
              <w:rPr>
                <w:color w:val="000000"/>
              </w:rPr>
            </w:pPr>
            <w:r w:rsidRPr="00FE0F57">
              <w:rPr>
                <w:color w:val="000000"/>
              </w:rPr>
              <w:t>94.92</w:t>
            </w:r>
          </w:p>
        </w:tc>
        <w:tc>
          <w:tcPr>
            <w:tcW w:w="447" w:type="dxa"/>
            <w:gridSpan w:val="2"/>
            <w:vAlign w:val="center"/>
          </w:tcPr>
          <w:p w:rsidR="00103ED4" w:rsidRPr="00FE0F57" w:rsidRDefault="00103ED4" w:rsidP="007001CB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</w:tr>
      <w:tr w:rsidR="00103ED4" w:rsidTr="007001CB">
        <w:tblPrEx>
          <w:tblLook w:val="0000"/>
        </w:tblPrEx>
        <w:trPr>
          <w:trHeight w:hRule="exact" w:val="561"/>
        </w:trPr>
        <w:tc>
          <w:tcPr>
            <w:tcW w:w="567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36</w:t>
            </w:r>
          </w:p>
        </w:tc>
        <w:tc>
          <w:tcPr>
            <w:tcW w:w="993" w:type="dxa"/>
          </w:tcPr>
          <w:p w:rsidR="00103ED4" w:rsidRPr="00CE4B0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CE4B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张柏松</w:t>
            </w:r>
          </w:p>
        </w:tc>
        <w:tc>
          <w:tcPr>
            <w:tcW w:w="1417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17.5</w:t>
            </w:r>
          </w:p>
        </w:tc>
        <w:tc>
          <w:tcPr>
            <w:tcW w:w="1446" w:type="dxa"/>
            <w:gridSpan w:val="2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814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276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417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2552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276" w:type="dxa"/>
            <w:gridSpan w:val="2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19.80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3ED4" w:rsidRPr="00FE0F57" w:rsidRDefault="00103ED4" w:rsidP="007001CB">
            <w:pPr>
              <w:jc w:val="center"/>
              <w:rPr>
                <w:color w:val="000000"/>
              </w:rPr>
            </w:pPr>
            <w:r w:rsidRPr="00FE0F57">
              <w:rPr>
                <w:color w:val="000000"/>
              </w:rPr>
              <w:t>92.3</w:t>
            </w:r>
          </w:p>
        </w:tc>
        <w:tc>
          <w:tcPr>
            <w:tcW w:w="447" w:type="dxa"/>
            <w:gridSpan w:val="2"/>
            <w:vAlign w:val="center"/>
          </w:tcPr>
          <w:p w:rsidR="00103ED4" w:rsidRDefault="00103ED4" w:rsidP="007001CB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</w:tr>
      <w:tr w:rsidR="00103ED4" w:rsidTr="007001CB">
        <w:tblPrEx>
          <w:tblLook w:val="0000"/>
        </w:tblPrEx>
        <w:trPr>
          <w:trHeight w:hRule="exact" w:val="561"/>
        </w:trPr>
        <w:tc>
          <w:tcPr>
            <w:tcW w:w="567" w:type="dxa"/>
          </w:tcPr>
          <w:p w:rsidR="00103ED4" w:rsidRPr="00A447C8" w:rsidRDefault="00103ED4" w:rsidP="007001CB">
            <w:pPr>
              <w:widowControl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37</w:t>
            </w:r>
          </w:p>
        </w:tc>
        <w:tc>
          <w:tcPr>
            <w:tcW w:w="993" w:type="dxa"/>
          </w:tcPr>
          <w:p w:rsidR="00103ED4" w:rsidRPr="00CE4B0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CE4B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李睿</w:t>
            </w:r>
          </w:p>
        </w:tc>
        <w:tc>
          <w:tcPr>
            <w:tcW w:w="1417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16.5</w:t>
            </w:r>
          </w:p>
        </w:tc>
        <w:tc>
          <w:tcPr>
            <w:tcW w:w="1446" w:type="dxa"/>
            <w:gridSpan w:val="2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814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276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417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2552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276" w:type="dxa"/>
            <w:gridSpan w:val="2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19.92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3ED4" w:rsidRPr="00FE0F57" w:rsidRDefault="00103ED4" w:rsidP="007001CB">
            <w:pPr>
              <w:jc w:val="center"/>
              <w:rPr>
                <w:color w:val="000000"/>
              </w:rPr>
            </w:pPr>
            <w:r w:rsidRPr="00FE0F57">
              <w:rPr>
                <w:color w:val="000000"/>
              </w:rPr>
              <w:t>91.42</w:t>
            </w:r>
          </w:p>
        </w:tc>
        <w:tc>
          <w:tcPr>
            <w:tcW w:w="447" w:type="dxa"/>
            <w:gridSpan w:val="2"/>
            <w:vAlign w:val="center"/>
          </w:tcPr>
          <w:p w:rsidR="00103ED4" w:rsidRPr="00FE0F57" w:rsidRDefault="00103ED4" w:rsidP="007001CB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</w:tr>
      <w:tr w:rsidR="00103ED4" w:rsidTr="007001CB">
        <w:tblPrEx>
          <w:tblLook w:val="0000"/>
        </w:tblPrEx>
        <w:trPr>
          <w:trHeight w:hRule="exact" w:val="561"/>
        </w:trPr>
        <w:tc>
          <w:tcPr>
            <w:tcW w:w="567" w:type="dxa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38</w:t>
            </w:r>
          </w:p>
        </w:tc>
        <w:tc>
          <w:tcPr>
            <w:tcW w:w="993" w:type="dxa"/>
          </w:tcPr>
          <w:p w:rsidR="00103ED4" w:rsidRPr="00CE4B0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CE4B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徐金贺</w:t>
            </w:r>
          </w:p>
        </w:tc>
        <w:tc>
          <w:tcPr>
            <w:tcW w:w="1417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16.5</w:t>
            </w:r>
          </w:p>
        </w:tc>
        <w:tc>
          <w:tcPr>
            <w:tcW w:w="1446" w:type="dxa"/>
            <w:gridSpan w:val="2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814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276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417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2552" w:type="dxa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276" w:type="dxa"/>
            <w:gridSpan w:val="2"/>
          </w:tcPr>
          <w:p w:rsidR="00103ED4" w:rsidRPr="00FE0F57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FE0F57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19.64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3ED4" w:rsidRPr="00FE0F57" w:rsidRDefault="00103ED4" w:rsidP="007001CB">
            <w:pPr>
              <w:jc w:val="center"/>
              <w:rPr>
                <w:color w:val="000000"/>
              </w:rPr>
            </w:pPr>
            <w:r w:rsidRPr="00FE0F57">
              <w:rPr>
                <w:color w:val="000000"/>
              </w:rPr>
              <w:t>91.14</w:t>
            </w:r>
          </w:p>
        </w:tc>
        <w:tc>
          <w:tcPr>
            <w:tcW w:w="447" w:type="dxa"/>
            <w:gridSpan w:val="2"/>
            <w:vAlign w:val="center"/>
          </w:tcPr>
          <w:p w:rsidR="00103ED4" w:rsidRPr="00FE0F57" w:rsidRDefault="00103ED4" w:rsidP="007001CB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</w:tr>
      <w:tr w:rsidR="00103ED4" w:rsidTr="007001CB">
        <w:tblPrEx>
          <w:tblLook w:val="0000"/>
        </w:tblPrEx>
        <w:trPr>
          <w:trHeight w:hRule="exact" w:val="561"/>
        </w:trPr>
        <w:tc>
          <w:tcPr>
            <w:tcW w:w="567" w:type="dxa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39</w:t>
            </w:r>
          </w:p>
        </w:tc>
        <w:tc>
          <w:tcPr>
            <w:tcW w:w="993" w:type="dxa"/>
          </w:tcPr>
          <w:p w:rsidR="00103ED4" w:rsidRPr="00CE4B0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CE4B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邓圆圆</w:t>
            </w:r>
          </w:p>
        </w:tc>
        <w:tc>
          <w:tcPr>
            <w:tcW w:w="1417" w:type="dxa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20.75</w:t>
            </w:r>
          </w:p>
        </w:tc>
        <w:tc>
          <w:tcPr>
            <w:tcW w:w="1446" w:type="dxa"/>
            <w:gridSpan w:val="2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814" w:type="dxa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276" w:type="dxa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417" w:type="dxa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15.30</w:t>
            </w:r>
          </w:p>
        </w:tc>
        <w:tc>
          <w:tcPr>
            <w:tcW w:w="2552" w:type="dxa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14.88</w:t>
            </w:r>
          </w:p>
        </w:tc>
        <w:tc>
          <w:tcPr>
            <w:tcW w:w="1276" w:type="dxa"/>
            <w:gridSpan w:val="2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19.62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3ED4" w:rsidRPr="00A447C8" w:rsidRDefault="00103ED4" w:rsidP="007001CB">
            <w:pPr>
              <w:jc w:val="center"/>
              <w:rPr>
                <w:color w:val="000000"/>
              </w:rPr>
            </w:pPr>
            <w:r w:rsidRPr="00A447C8">
              <w:rPr>
                <w:color w:val="000000"/>
              </w:rPr>
              <w:t>83.55</w:t>
            </w:r>
          </w:p>
        </w:tc>
        <w:tc>
          <w:tcPr>
            <w:tcW w:w="447" w:type="dxa"/>
            <w:gridSpan w:val="2"/>
            <w:vAlign w:val="center"/>
          </w:tcPr>
          <w:p w:rsidR="00103ED4" w:rsidRPr="00A447C8" w:rsidRDefault="00103ED4" w:rsidP="007001CB">
            <w:pPr>
              <w:rPr>
                <w:rFonts w:ascii="宋体"/>
                <w:sz w:val="24"/>
              </w:rPr>
            </w:pPr>
            <w:r w:rsidRPr="00A447C8">
              <w:rPr>
                <w:rFonts w:ascii="宋体" w:hAnsi="宋体"/>
                <w:sz w:val="24"/>
              </w:rPr>
              <w:t>1</w:t>
            </w:r>
          </w:p>
        </w:tc>
      </w:tr>
      <w:tr w:rsidR="00103ED4" w:rsidTr="007001CB">
        <w:tblPrEx>
          <w:tblLook w:val="0000"/>
        </w:tblPrEx>
        <w:trPr>
          <w:trHeight w:hRule="exact" w:val="561"/>
        </w:trPr>
        <w:tc>
          <w:tcPr>
            <w:tcW w:w="567" w:type="dxa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993" w:type="dxa"/>
          </w:tcPr>
          <w:p w:rsidR="00103ED4" w:rsidRPr="00CE4B0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CE4B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李想</w:t>
            </w:r>
          </w:p>
        </w:tc>
        <w:tc>
          <w:tcPr>
            <w:tcW w:w="1417" w:type="dxa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1446" w:type="dxa"/>
            <w:gridSpan w:val="2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814" w:type="dxa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276" w:type="dxa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417" w:type="dxa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15.63</w:t>
            </w:r>
          </w:p>
        </w:tc>
        <w:tc>
          <w:tcPr>
            <w:tcW w:w="2552" w:type="dxa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14.08</w:t>
            </w:r>
          </w:p>
        </w:tc>
        <w:tc>
          <w:tcPr>
            <w:tcW w:w="1276" w:type="dxa"/>
            <w:gridSpan w:val="2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19.56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3ED4" w:rsidRPr="00A447C8" w:rsidRDefault="00103ED4" w:rsidP="007001CB">
            <w:pPr>
              <w:jc w:val="center"/>
              <w:rPr>
                <w:color w:val="000000"/>
              </w:rPr>
            </w:pPr>
            <w:r w:rsidRPr="00A447C8">
              <w:rPr>
                <w:color w:val="000000"/>
              </w:rPr>
              <w:t>83.27</w:t>
            </w:r>
          </w:p>
        </w:tc>
        <w:tc>
          <w:tcPr>
            <w:tcW w:w="447" w:type="dxa"/>
            <w:gridSpan w:val="2"/>
            <w:vAlign w:val="center"/>
          </w:tcPr>
          <w:p w:rsidR="00103ED4" w:rsidRPr="00A447C8" w:rsidRDefault="00103ED4" w:rsidP="007001CB">
            <w:pPr>
              <w:rPr>
                <w:rFonts w:ascii="宋体"/>
                <w:sz w:val="24"/>
              </w:rPr>
            </w:pPr>
            <w:r w:rsidRPr="00A447C8">
              <w:rPr>
                <w:rFonts w:ascii="宋体" w:hAnsi="宋体"/>
                <w:sz w:val="24"/>
              </w:rPr>
              <w:t>2</w:t>
            </w:r>
          </w:p>
        </w:tc>
      </w:tr>
      <w:tr w:rsidR="00103ED4" w:rsidTr="007001CB">
        <w:tblPrEx>
          <w:tblLook w:val="0000"/>
        </w:tblPrEx>
        <w:trPr>
          <w:trHeight w:hRule="exact" w:val="561"/>
        </w:trPr>
        <w:tc>
          <w:tcPr>
            <w:tcW w:w="567" w:type="dxa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41</w:t>
            </w:r>
          </w:p>
        </w:tc>
        <w:tc>
          <w:tcPr>
            <w:tcW w:w="993" w:type="dxa"/>
          </w:tcPr>
          <w:p w:rsidR="00103ED4" w:rsidRPr="00CE4B0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CE4B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付钦超</w:t>
            </w:r>
          </w:p>
        </w:tc>
        <w:tc>
          <w:tcPr>
            <w:tcW w:w="1417" w:type="dxa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19.5</w:t>
            </w:r>
          </w:p>
        </w:tc>
        <w:tc>
          <w:tcPr>
            <w:tcW w:w="1446" w:type="dxa"/>
            <w:gridSpan w:val="2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814" w:type="dxa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276" w:type="dxa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417" w:type="dxa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17.03</w:t>
            </w:r>
          </w:p>
        </w:tc>
        <w:tc>
          <w:tcPr>
            <w:tcW w:w="2552" w:type="dxa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12.9</w:t>
            </w:r>
          </w:p>
        </w:tc>
        <w:tc>
          <w:tcPr>
            <w:tcW w:w="1276" w:type="dxa"/>
            <w:gridSpan w:val="2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19.7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3ED4" w:rsidRPr="00A447C8" w:rsidRDefault="00103ED4" w:rsidP="007001CB">
            <w:pPr>
              <w:jc w:val="center"/>
              <w:rPr>
                <w:color w:val="000000"/>
              </w:rPr>
            </w:pPr>
            <w:r w:rsidRPr="00A447C8">
              <w:rPr>
                <w:color w:val="000000"/>
              </w:rPr>
              <w:t>82.13</w:t>
            </w:r>
          </w:p>
        </w:tc>
        <w:tc>
          <w:tcPr>
            <w:tcW w:w="447" w:type="dxa"/>
            <w:gridSpan w:val="2"/>
            <w:vAlign w:val="center"/>
          </w:tcPr>
          <w:p w:rsidR="00103ED4" w:rsidRPr="00A447C8" w:rsidRDefault="00103ED4" w:rsidP="007001CB">
            <w:pPr>
              <w:rPr>
                <w:rFonts w:ascii="宋体"/>
                <w:sz w:val="24"/>
              </w:rPr>
            </w:pPr>
            <w:r w:rsidRPr="00A447C8">
              <w:rPr>
                <w:rFonts w:ascii="宋体" w:hAnsi="宋体"/>
                <w:sz w:val="24"/>
              </w:rPr>
              <w:t>3</w:t>
            </w:r>
          </w:p>
        </w:tc>
      </w:tr>
      <w:tr w:rsidR="00103ED4" w:rsidTr="007001CB">
        <w:tblPrEx>
          <w:tblLook w:val="0000"/>
        </w:tblPrEx>
        <w:trPr>
          <w:trHeight w:hRule="exact" w:val="561"/>
        </w:trPr>
        <w:tc>
          <w:tcPr>
            <w:tcW w:w="567" w:type="dxa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42</w:t>
            </w:r>
          </w:p>
        </w:tc>
        <w:tc>
          <w:tcPr>
            <w:tcW w:w="993" w:type="dxa"/>
          </w:tcPr>
          <w:p w:rsidR="00103ED4" w:rsidRPr="00CE4B0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CE4B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张艳茹</w:t>
            </w:r>
          </w:p>
        </w:tc>
        <w:tc>
          <w:tcPr>
            <w:tcW w:w="1417" w:type="dxa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16.25</w:t>
            </w:r>
          </w:p>
        </w:tc>
        <w:tc>
          <w:tcPr>
            <w:tcW w:w="1446" w:type="dxa"/>
            <w:gridSpan w:val="2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814" w:type="dxa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276" w:type="dxa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417" w:type="dxa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16.07</w:t>
            </w:r>
          </w:p>
        </w:tc>
        <w:tc>
          <w:tcPr>
            <w:tcW w:w="2552" w:type="dxa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14.83</w:t>
            </w:r>
          </w:p>
        </w:tc>
        <w:tc>
          <w:tcPr>
            <w:tcW w:w="1276" w:type="dxa"/>
            <w:gridSpan w:val="2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19.08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3ED4" w:rsidRPr="00A447C8" w:rsidRDefault="00103ED4" w:rsidP="007001CB">
            <w:pPr>
              <w:jc w:val="center"/>
              <w:rPr>
                <w:color w:val="000000"/>
              </w:rPr>
            </w:pPr>
            <w:r w:rsidRPr="00A447C8">
              <w:rPr>
                <w:color w:val="000000"/>
              </w:rPr>
              <w:t>79.23</w:t>
            </w:r>
          </w:p>
        </w:tc>
        <w:tc>
          <w:tcPr>
            <w:tcW w:w="447" w:type="dxa"/>
            <w:gridSpan w:val="2"/>
            <w:vAlign w:val="center"/>
          </w:tcPr>
          <w:p w:rsidR="00103ED4" w:rsidRPr="00A447C8" w:rsidRDefault="00103ED4" w:rsidP="007001CB">
            <w:pPr>
              <w:rPr>
                <w:rFonts w:ascii="宋体"/>
                <w:sz w:val="24"/>
              </w:rPr>
            </w:pPr>
            <w:r w:rsidRPr="00A447C8">
              <w:rPr>
                <w:rFonts w:ascii="宋体" w:hAnsi="宋体"/>
                <w:sz w:val="24"/>
              </w:rPr>
              <w:t>4</w:t>
            </w:r>
          </w:p>
        </w:tc>
      </w:tr>
      <w:tr w:rsidR="00103ED4" w:rsidTr="007001CB">
        <w:tblPrEx>
          <w:tblLook w:val="0000"/>
        </w:tblPrEx>
        <w:trPr>
          <w:trHeight w:hRule="exact" w:val="561"/>
        </w:trPr>
        <w:tc>
          <w:tcPr>
            <w:tcW w:w="567" w:type="dxa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43</w:t>
            </w:r>
          </w:p>
        </w:tc>
        <w:tc>
          <w:tcPr>
            <w:tcW w:w="993" w:type="dxa"/>
          </w:tcPr>
          <w:p w:rsidR="00103ED4" w:rsidRPr="00CE4B0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CE4B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张玲</w:t>
            </w:r>
          </w:p>
        </w:tc>
        <w:tc>
          <w:tcPr>
            <w:tcW w:w="1417" w:type="dxa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16.25</w:t>
            </w:r>
          </w:p>
        </w:tc>
        <w:tc>
          <w:tcPr>
            <w:tcW w:w="1446" w:type="dxa"/>
            <w:gridSpan w:val="2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814" w:type="dxa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276" w:type="dxa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417" w:type="dxa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16.50</w:t>
            </w:r>
          </w:p>
        </w:tc>
        <w:tc>
          <w:tcPr>
            <w:tcW w:w="2552" w:type="dxa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13.85</w:t>
            </w:r>
          </w:p>
        </w:tc>
        <w:tc>
          <w:tcPr>
            <w:tcW w:w="1276" w:type="dxa"/>
            <w:gridSpan w:val="2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18.94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3ED4" w:rsidRPr="00A447C8" w:rsidRDefault="00103ED4" w:rsidP="007001CB">
            <w:pPr>
              <w:jc w:val="center"/>
              <w:rPr>
                <w:color w:val="000000"/>
              </w:rPr>
            </w:pPr>
            <w:r w:rsidRPr="00A447C8">
              <w:rPr>
                <w:color w:val="000000"/>
              </w:rPr>
              <w:t>78.54</w:t>
            </w:r>
          </w:p>
        </w:tc>
        <w:tc>
          <w:tcPr>
            <w:tcW w:w="447" w:type="dxa"/>
            <w:gridSpan w:val="2"/>
            <w:vAlign w:val="center"/>
          </w:tcPr>
          <w:p w:rsidR="00103ED4" w:rsidRPr="00A447C8" w:rsidRDefault="00103ED4" w:rsidP="007001CB">
            <w:pPr>
              <w:rPr>
                <w:rFonts w:ascii="宋体"/>
                <w:sz w:val="24"/>
              </w:rPr>
            </w:pPr>
            <w:r w:rsidRPr="00A447C8">
              <w:rPr>
                <w:rFonts w:ascii="宋体" w:hAnsi="宋体"/>
                <w:sz w:val="24"/>
              </w:rPr>
              <w:t>5</w:t>
            </w:r>
          </w:p>
        </w:tc>
      </w:tr>
      <w:tr w:rsidR="00103ED4" w:rsidTr="007001CB">
        <w:tblPrEx>
          <w:tblLook w:val="0000"/>
        </w:tblPrEx>
        <w:trPr>
          <w:trHeight w:hRule="exact" w:val="561"/>
        </w:trPr>
        <w:tc>
          <w:tcPr>
            <w:tcW w:w="567" w:type="dxa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44</w:t>
            </w:r>
          </w:p>
        </w:tc>
        <w:tc>
          <w:tcPr>
            <w:tcW w:w="993" w:type="dxa"/>
          </w:tcPr>
          <w:p w:rsidR="00103ED4" w:rsidRPr="00CE4B0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CE4B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孙常青</w:t>
            </w:r>
          </w:p>
        </w:tc>
        <w:tc>
          <w:tcPr>
            <w:tcW w:w="1417" w:type="dxa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15.5</w:t>
            </w:r>
          </w:p>
        </w:tc>
        <w:tc>
          <w:tcPr>
            <w:tcW w:w="1446" w:type="dxa"/>
            <w:gridSpan w:val="2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814" w:type="dxa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276" w:type="dxa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417" w:type="dxa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16.27</w:t>
            </w:r>
          </w:p>
        </w:tc>
        <w:tc>
          <w:tcPr>
            <w:tcW w:w="2552" w:type="dxa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1276" w:type="dxa"/>
            <w:gridSpan w:val="2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19.68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3ED4" w:rsidRPr="00A447C8" w:rsidRDefault="00103ED4" w:rsidP="007001CB">
            <w:pPr>
              <w:jc w:val="center"/>
              <w:rPr>
                <w:color w:val="000000"/>
              </w:rPr>
            </w:pPr>
            <w:r w:rsidRPr="00A447C8">
              <w:rPr>
                <w:color w:val="000000"/>
              </w:rPr>
              <w:t>78.45</w:t>
            </w:r>
          </w:p>
        </w:tc>
        <w:tc>
          <w:tcPr>
            <w:tcW w:w="447" w:type="dxa"/>
            <w:gridSpan w:val="2"/>
            <w:vAlign w:val="center"/>
          </w:tcPr>
          <w:p w:rsidR="00103ED4" w:rsidRPr="00A447C8" w:rsidRDefault="00103ED4" w:rsidP="007001CB">
            <w:pPr>
              <w:rPr>
                <w:rFonts w:ascii="宋体"/>
                <w:sz w:val="24"/>
              </w:rPr>
            </w:pPr>
            <w:r w:rsidRPr="00A447C8">
              <w:rPr>
                <w:rFonts w:ascii="宋体" w:hAnsi="宋体"/>
                <w:sz w:val="24"/>
              </w:rPr>
              <w:t>6</w:t>
            </w:r>
          </w:p>
        </w:tc>
      </w:tr>
      <w:tr w:rsidR="00103ED4" w:rsidTr="007001CB">
        <w:tblPrEx>
          <w:tblLook w:val="0000"/>
        </w:tblPrEx>
        <w:trPr>
          <w:trHeight w:hRule="exact" w:val="561"/>
        </w:trPr>
        <w:tc>
          <w:tcPr>
            <w:tcW w:w="567" w:type="dxa"/>
          </w:tcPr>
          <w:p w:rsidR="00103ED4" w:rsidRDefault="00103ED4" w:rsidP="007001CB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45</w:t>
            </w:r>
          </w:p>
        </w:tc>
        <w:tc>
          <w:tcPr>
            <w:tcW w:w="993" w:type="dxa"/>
          </w:tcPr>
          <w:p w:rsidR="00103ED4" w:rsidRPr="00CE4B0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CE4B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王建超</w:t>
            </w:r>
          </w:p>
        </w:tc>
        <w:tc>
          <w:tcPr>
            <w:tcW w:w="1417" w:type="dxa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1446" w:type="dxa"/>
            <w:gridSpan w:val="2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814" w:type="dxa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276" w:type="dxa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417" w:type="dxa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15.90</w:t>
            </w:r>
          </w:p>
        </w:tc>
        <w:tc>
          <w:tcPr>
            <w:tcW w:w="2552" w:type="dxa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12.85</w:t>
            </w:r>
          </w:p>
        </w:tc>
        <w:tc>
          <w:tcPr>
            <w:tcW w:w="1276" w:type="dxa"/>
            <w:gridSpan w:val="2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19.64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3ED4" w:rsidRPr="00A447C8" w:rsidRDefault="00103ED4" w:rsidP="007001CB">
            <w:pPr>
              <w:jc w:val="center"/>
              <w:rPr>
                <w:color w:val="000000"/>
              </w:rPr>
            </w:pPr>
            <w:r w:rsidRPr="00A447C8">
              <w:rPr>
                <w:color w:val="000000"/>
              </w:rPr>
              <w:t>78.39</w:t>
            </w:r>
          </w:p>
        </w:tc>
        <w:tc>
          <w:tcPr>
            <w:tcW w:w="447" w:type="dxa"/>
            <w:gridSpan w:val="2"/>
            <w:vAlign w:val="center"/>
          </w:tcPr>
          <w:p w:rsidR="00103ED4" w:rsidRPr="00A447C8" w:rsidRDefault="00103ED4" w:rsidP="007001CB">
            <w:pPr>
              <w:rPr>
                <w:rFonts w:ascii="宋体"/>
                <w:sz w:val="24"/>
              </w:rPr>
            </w:pPr>
            <w:r w:rsidRPr="00A447C8">
              <w:rPr>
                <w:rFonts w:ascii="宋体" w:hAnsi="宋体"/>
                <w:sz w:val="24"/>
              </w:rPr>
              <w:t>7</w:t>
            </w:r>
          </w:p>
        </w:tc>
      </w:tr>
      <w:tr w:rsidR="00103ED4" w:rsidTr="007001CB">
        <w:tblPrEx>
          <w:tblLook w:val="0000"/>
        </w:tblPrEx>
        <w:trPr>
          <w:trHeight w:hRule="exact" w:val="561"/>
        </w:trPr>
        <w:tc>
          <w:tcPr>
            <w:tcW w:w="567" w:type="dxa"/>
          </w:tcPr>
          <w:p w:rsidR="00103ED4" w:rsidRDefault="00103ED4" w:rsidP="007001CB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46</w:t>
            </w:r>
          </w:p>
        </w:tc>
        <w:tc>
          <w:tcPr>
            <w:tcW w:w="993" w:type="dxa"/>
          </w:tcPr>
          <w:p w:rsidR="00103ED4" w:rsidRPr="00CE4B0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CE4B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魏延戎</w:t>
            </w:r>
          </w:p>
        </w:tc>
        <w:tc>
          <w:tcPr>
            <w:tcW w:w="1417" w:type="dxa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16.75</w:t>
            </w:r>
          </w:p>
        </w:tc>
        <w:tc>
          <w:tcPr>
            <w:tcW w:w="1446" w:type="dxa"/>
            <w:gridSpan w:val="2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814" w:type="dxa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276" w:type="dxa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417" w:type="dxa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14.90</w:t>
            </w:r>
          </w:p>
        </w:tc>
        <w:tc>
          <w:tcPr>
            <w:tcW w:w="2552" w:type="dxa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13.95</w:t>
            </w:r>
          </w:p>
        </w:tc>
        <w:tc>
          <w:tcPr>
            <w:tcW w:w="1276" w:type="dxa"/>
            <w:gridSpan w:val="2"/>
          </w:tcPr>
          <w:p w:rsidR="00103ED4" w:rsidRPr="00A447C8" w:rsidRDefault="00103ED4" w:rsidP="007001CB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  <w:r w:rsidRPr="00A447C8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19.54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03ED4" w:rsidRPr="00A447C8" w:rsidRDefault="00103ED4" w:rsidP="007001CB">
            <w:pPr>
              <w:jc w:val="center"/>
              <w:rPr>
                <w:color w:val="000000"/>
              </w:rPr>
            </w:pPr>
            <w:r w:rsidRPr="00A447C8">
              <w:rPr>
                <w:color w:val="000000"/>
              </w:rPr>
              <w:t>78.14</w:t>
            </w:r>
          </w:p>
        </w:tc>
        <w:tc>
          <w:tcPr>
            <w:tcW w:w="447" w:type="dxa"/>
            <w:gridSpan w:val="2"/>
            <w:vAlign w:val="center"/>
          </w:tcPr>
          <w:p w:rsidR="00103ED4" w:rsidRPr="00A447C8" w:rsidRDefault="00103ED4" w:rsidP="007001CB">
            <w:pPr>
              <w:rPr>
                <w:rFonts w:ascii="宋体"/>
                <w:sz w:val="24"/>
              </w:rPr>
            </w:pPr>
            <w:r w:rsidRPr="00A447C8">
              <w:rPr>
                <w:rFonts w:ascii="宋体" w:hAnsi="宋体"/>
                <w:sz w:val="24"/>
              </w:rPr>
              <w:t>8</w:t>
            </w:r>
          </w:p>
        </w:tc>
      </w:tr>
      <w:tr w:rsidR="00103ED4" w:rsidTr="007001CB">
        <w:trPr>
          <w:trHeight w:hRule="exact" w:val="517"/>
        </w:trPr>
        <w:tc>
          <w:tcPr>
            <w:tcW w:w="567" w:type="dxa"/>
          </w:tcPr>
          <w:p w:rsidR="00103ED4" w:rsidRDefault="00103ED4" w:rsidP="007001CB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47</w:t>
            </w:r>
          </w:p>
        </w:tc>
        <w:tc>
          <w:tcPr>
            <w:tcW w:w="993" w:type="dxa"/>
            <w:vAlign w:val="bottom"/>
          </w:tcPr>
          <w:p w:rsidR="00103ED4" w:rsidRDefault="00103ED4" w:rsidP="007001CB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祖雪银</w:t>
            </w:r>
          </w:p>
        </w:tc>
        <w:tc>
          <w:tcPr>
            <w:tcW w:w="1417" w:type="dxa"/>
            <w:vAlign w:val="bottom"/>
          </w:tcPr>
          <w:p w:rsidR="00103ED4" w:rsidRDefault="00103ED4" w:rsidP="007001CB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19.5</w:t>
            </w:r>
          </w:p>
        </w:tc>
        <w:tc>
          <w:tcPr>
            <w:tcW w:w="1418" w:type="dxa"/>
            <w:vAlign w:val="bottom"/>
          </w:tcPr>
          <w:p w:rsidR="00103ED4" w:rsidRDefault="00103ED4" w:rsidP="007001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5</w:t>
            </w:r>
          </w:p>
        </w:tc>
        <w:tc>
          <w:tcPr>
            <w:tcW w:w="1842" w:type="dxa"/>
            <w:gridSpan w:val="2"/>
          </w:tcPr>
          <w:p w:rsidR="00103ED4" w:rsidRDefault="00103ED4" w:rsidP="007001CB">
            <w:pPr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03ED4" w:rsidRDefault="00103ED4" w:rsidP="007001CB">
            <w:pPr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03ED4" w:rsidRDefault="00103ED4" w:rsidP="007001CB">
            <w:pPr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</w:t>
            </w:r>
          </w:p>
        </w:tc>
        <w:tc>
          <w:tcPr>
            <w:tcW w:w="2581" w:type="dxa"/>
            <w:gridSpan w:val="2"/>
          </w:tcPr>
          <w:p w:rsidR="00103ED4" w:rsidRDefault="00103ED4" w:rsidP="007001CB">
            <w:pPr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18.6</w:t>
            </w:r>
          </w:p>
        </w:tc>
        <w:tc>
          <w:tcPr>
            <w:tcW w:w="1276" w:type="dxa"/>
            <w:gridSpan w:val="2"/>
            <w:vAlign w:val="bottom"/>
          </w:tcPr>
          <w:p w:rsidR="00103ED4" w:rsidRDefault="00103ED4" w:rsidP="007001CB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19.5</w:t>
            </w:r>
          </w:p>
        </w:tc>
        <w:tc>
          <w:tcPr>
            <w:tcW w:w="850" w:type="dxa"/>
            <w:vAlign w:val="bottom"/>
          </w:tcPr>
          <w:p w:rsidR="00103ED4" w:rsidRDefault="00103ED4" w:rsidP="007001CB">
            <w:pPr>
              <w:jc w:val="right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91.1</w:t>
            </w:r>
          </w:p>
        </w:tc>
        <w:tc>
          <w:tcPr>
            <w:tcW w:w="539" w:type="dxa"/>
            <w:gridSpan w:val="4"/>
          </w:tcPr>
          <w:p w:rsidR="00103ED4" w:rsidRDefault="00103ED4" w:rsidP="007001CB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</w:tr>
      <w:tr w:rsidR="00103ED4" w:rsidTr="007001CB">
        <w:trPr>
          <w:trHeight w:hRule="exact" w:val="561"/>
        </w:trPr>
        <w:tc>
          <w:tcPr>
            <w:tcW w:w="567" w:type="dxa"/>
          </w:tcPr>
          <w:p w:rsidR="00103ED4" w:rsidRDefault="00103ED4" w:rsidP="007001CB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48</w:t>
            </w:r>
          </w:p>
        </w:tc>
        <w:tc>
          <w:tcPr>
            <w:tcW w:w="993" w:type="dxa"/>
            <w:vAlign w:val="bottom"/>
          </w:tcPr>
          <w:p w:rsidR="00103ED4" w:rsidRDefault="00103ED4" w:rsidP="007001CB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王京京</w:t>
            </w:r>
          </w:p>
        </w:tc>
        <w:tc>
          <w:tcPr>
            <w:tcW w:w="1417" w:type="dxa"/>
            <w:vAlign w:val="bottom"/>
          </w:tcPr>
          <w:p w:rsidR="00103ED4" w:rsidRDefault="00103ED4" w:rsidP="007001CB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19.3</w:t>
            </w:r>
          </w:p>
        </w:tc>
        <w:tc>
          <w:tcPr>
            <w:tcW w:w="1418" w:type="dxa"/>
            <w:vAlign w:val="bottom"/>
          </w:tcPr>
          <w:p w:rsidR="00103ED4" w:rsidRDefault="00103ED4" w:rsidP="007001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</w:tcPr>
          <w:p w:rsidR="00103ED4" w:rsidRDefault="00103ED4" w:rsidP="007001CB">
            <w:pPr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03ED4" w:rsidRDefault="00103ED4" w:rsidP="007001CB">
            <w:pPr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03ED4" w:rsidRDefault="00103ED4" w:rsidP="007001CB">
            <w:pPr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</w:t>
            </w:r>
          </w:p>
        </w:tc>
        <w:tc>
          <w:tcPr>
            <w:tcW w:w="2581" w:type="dxa"/>
            <w:gridSpan w:val="2"/>
          </w:tcPr>
          <w:p w:rsidR="00103ED4" w:rsidRDefault="00103ED4" w:rsidP="007001CB">
            <w:pPr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</w:t>
            </w:r>
          </w:p>
        </w:tc>
        <w:tc>
          <w:tcPr>
            <w:tcW w:w="1276" w:type="dxa"/>
            <w:gridSpan w:val="2"/>
            <w:vAlign w:val="bottom"/>
          </w:tcPr>
          <w:p w:rsidR="00103ED4" w:rsidRDefault="00103ED4" w:rsidP="007001CB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19.2</w:t>
            </w:r>
          </w:p>
        </w:tc>
        <w:tc>
          <w:tcPr>
            <w:tcW w:w="850" w:type="dxa"/>
            <w:vAlign w:val="bottom"/>
          </w:tcPr>
          <w:p w:rsidR="00103ED4" w:rsidRDefault="00103ED4" w:rsidP="007001CB">
            <w:pPr>
              <w:jc w:val="right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89.3</w:t>
            </w:r>
          </w:p>
        </w:tc>
        <w:tc>
          <w:tcPr>
            <w:tcW w:w="539" w:type="dxa"/>
            <w:gridSpan w:val="4"/>
          </w:tcPr>
          <w:p w:rsidR="00103ED4" w:rsidRDefault="00103ED4" w:rsidP="007001CB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</w:tr>
      <w:tr w:rsidR="00103ED4" w:rsidTr="007001CB">
        <w:trPr>
          <w:trHeight w:hRule="exact" w:val="561"/>
        </w:trPr>
        <w:tc>
          <w:tcPr>
            <w:tcW w:w="567" w:type="dxa"/>
          </w:tcPr>
          <w:p w:rsidR="00103ED4" w:rsidRDefault="00103ED4" w:rsidP="007001CB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49</w:t>
            </w:r>
          </w:p>
        </w:tc>
        <w:tc>
          <w:tcPr>
            <w:tcW w:w="993" w:type="dxa"/>
            <w:vAlign w:val="bottom"/>
          </w:tcPr>
          <w:p w:rsidR="00103ED4" w:rsidRDefault="00103ED4" w:rsidP="007001CB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杨少朋</w:t>
            </w:r>
          </w:p>
        </w:tc>
        <w:tc>
          <w:tcPr>
            <w:tcW w:w="1417" w:type="dxa"/>
            <w:vAlign w:val="bottom"/>
          </w:tcPr>
          <w:p w:rsidR="00103ED4" w:rsidRDefault="00103ED4" w:rsidP="007001CB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18.5</w:t>
            </w:r>
          </w:p>
        </w:tc>
        <w:tc>
          <w:tcPr>
            <w:tcW w:w="1418" w:type="dxa"/>
            <w:vAlign w:val="bottom"/>
          </w:tcPr>
          <w:p w:rsidR="00103ED4" w:rsidRDefault="00103ED4" w:rsidP="007001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</w:tcPr>
          <w:p w:rsidR="00103ED4" w:rsidRDefault="00103ED4" w:rsidP="007001CB">
            <w:pPr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03ED4" w:rsidRDefault="00103ED4" w:rsidP="007001CB">
            <w:pPr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03ED4" w:rsidRDefault="00103ED4" w:rsidP="007001CB">
            <w:pPr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</w:t>
            </w:r>
          </w:p>
        </w:tc>
        <w:tc>
          <w:tcPr>
            <w:tcW w:w="2581" w:type="dxa"/>
            <w:gridSpan w:val="2"/>
          </w:tcPr>
          <w:p w:rsidR="00103ED4" w:rsidRDefault="00103ED4" w:rsidP="007001CB">
            <w:pPr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18.3</w:t>
            </w:r>
          </w:p>
        </w:tc>
        <w:tc>
          <w:tcPr>
            <w:tcW w:w="1276" w:type="dxa"/>
            <w:gridSpan w:val="2"/>
            <w:vAlign w:val="bottom"/>
          </w:tcPr>
          <w:p w:rsidR="00103ED4" w:rsidRDefault="00103ED4" w:rsidP="007001CB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19.5</w:t>
            </w:r>
          </w:p>
        </w:tc>
        <w:tc>
          <w:tcPr>
            <w:tcW w:w="850" w:type="dxa"/>
            <w:vAlign w:val="bottom"/>
          </w:tcPr>
          <w:p w:rsidR="00103ED4" w:rsidRDefault="00103ED4" w:rsidP="007001CB">
            <w:pPr>
              <w:jc w:val="right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86.5</w:t>
            </w:r>
          </w:p>
        </w:tc>
        <w:tc>
          <w:tcPr>
            <w:tcW w:w="539" w:type="dxa"/>
            <w:gridSpan w:val="4"/>
          </w:tcPr>
          <w:p w:rsidR="00103ED4" w:rsidRDefault="00103ED4" w:rsidP="007001CB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</w:tr>
      <w:tr w:rsidR="00103ED4" w:rsidTr="007001CB">
        <w:trPr>
          <w:trHeight w:hRule="exact" w:val="561"/>
        </w:trPr>
        <w:tc>
          <w:tcPr>
            <w:tcW w:w="567" w:type="dxa"/>
          </w:tcPr>
          <w:p w:rsidR="00103ED4" w:rsidRDefault="00103ED4" w:rsidP="007001CB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50</w:t>
            </w:r>
          </w:p>
        </w:tc>
        <w:tc>
          <w:tcPr>
            <w:tcW w:w="993" w:type="dxa"/>
            <w:vAlign w:val="bottom"/>
          </w:tcPr>
          <w:p w:rsidR="00103ED4" w:rsidRDefault="00103ED4" w:rsidP="007001CB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贾洋洋</w:t>
            </w:r>
          </w:p>
        </w:tc>
        <w:tc>
          <w:tcPr>
            <w:tcW w:w="1417" w:type="dxa"/>
            <w:vAlign w:val="bottom"/>
          </w:tcPr>
          <w:p w:rsidR="00103ED4" w:rsidRDefault="00103ED4" w:rsidP="007001CB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18.1</w:t>
            </w:r>
          </w:p>
        </w:tc>
        <w:tc>
          <w:tcPr>
            <w:tcW w:w="1418" w:type="dxa"/>
            <w:vAlign w:val="bottom"/>
          </w:tcPr>
          <w:p w:rsidR="00103ED4" w:rsidRDefault="00103ED4" w:rsidP="007001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</w:tcPr>
          <w:p w:rsidR="00103ED4" w:rsidRDefault="00103ED4" w:rsidP="007001CB">
            <w:pPr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03ED4" w:rsidRDefault="00103ED4" w:rsidP="007001CB">
            <w:pPr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03ED4" w:rsidRDefault="00103ED4" w:rsidP="007001CB">
            <w:pPr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</w:t>
            </w:r>
          </w:p>
        </w:tc>
        <w:tc>
          <w:tcPr>
            <w:tcW w:w="2581" w:type="dxa"/>
            <w:gridSpan w:val="2"/>
          </w:tcPr>
          <w:p w:rsidR="00103ED4" w:rsidRDefault="00103ED4" w:rsidP="007001CB">
            <w:pPr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</w:t>
            </w:r>
          </w:p>
        </w:tc>
        <w:tc>
          <w:tcPr>
            <w:tcW w:w="1276" w:type="dxa"/>
            <w:gridSpan w:val="2"/>
            <w:vAlign w:val="bottom"/>
          </w:tcPr>
          <w:p w:rsidR="00103ED4" w:rsidRDefault="00103ED4" w:rsidP="007001CB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19.5</w:t>
            </w:r>
          </w:p>
        </w:tc>
        <w:tc>
          <w:tcPr>
            <w:tcW w:w="850" w:type="dxa"/>
            <w:vAlign w:val="bottom"/>
          </w:tcPr>
          <w:p w:rsidR="00103ED4" w:rsidRDefault="00103ED4" w:rsidP="007001CB">
            <w:pPr>
              <w:jc w:val="right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84.9</w:t>
            </w:r>
          </w:p>
        </w:tc>
        <w:tc>
          <w:tcPr>
            <w:tcW w:w="539" w:type="dxa"/>
            <w:gridSpan w:val="4"/>
          </w:tcPr>
          <w:p w:rsidR="00103ED4" w:rsidRDefault="00103ED4" w:rsidP="007001CB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</w:tr>
      <w:tr w:rsidR="00103ED4" w:rsidTr="007001CB">
        <w:trPr>
          <w:trHeight w:hRule="exact" w:val="561"/>
        </w:trPr>
        <w:tc>
          <w:tcPr>
            <w:tcW w:w="567" w:type="dxa"/>
          </w:tcPr>
          <w:p w:rsidR="00103ED4" w:rsidRDefault="00103ED4" w:rsidP="007001CB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51</w:t>
            </w:r>
          </w:p>
        </w:tc>
        <w:tc>
          <w:tcPr>
            <w:tcW w:w="993" w:type="dxa"/>
            <w:vAlign w:val="bottom"/>
          </w:tcPr>
          <w:p w:rsidR="00103ED4" w:rsidRDefault="00103ED4" w:rsidP="007001CB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张晨晨</w:t>
            </w:r>
          </w:p>
        </w:tc>
        <w:tc>
          <w:tcPr>
            <w:tcW w:w="1417" w:type="dxa"/>
            <w:vAlign w:val="bottom"/>
          </w:tcPr>
          <w:p w:rsidR="00103ED4" w:rsidRDefault="00103ED4" w:rsidP="007001CB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vAlign w:val="bottom"/>
          </w:tcPr>
          <w:p w:rsidR="00103ED4" w:rsidRDefault="00103ED4" w:rsidP="007001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</w:tcPr>
          <w:p w:rsidR="00103ED4" w:rsidRDefault="00103ED4" w:rsidP="007001CB">
            <w:pPr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03ED4" w:rsidRDefault="00103ED4" w:rsidP="007001CB">
            <w:pPr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03ED4" w:rsidRDefault="00103ED4" w:rsidP="007001CB">
            <w:pPr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</w:t>
            </w:r>
          </w:p>
        </w:tc>
        <w:tc>
          <w:tcPr>
            <w:tcW w:w="2581" w:type="dxa"/>
            <w:gridSpan w:val="2"/>
            <w:vAlign w:val="bottom"/>
          </w:tcPr>
          <w:p w:rsidR="00103ED4" w:rsidRDefault="00103ED4" w:rsidP="007001C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12.5</w:t>
            </w:r>
          </w:p>
        </w:tc>
        <w:tc>
          <w:tcPr>
            <w:tcW w:w="1276" w:type="dxa"/>
            <w:gridSpan w:val="2"/>
            <w:vAlign w:val="bottom"/>
          </w:tcPr>
          <w:p w:rsidR="00103ED4" w:rsidRDefault="00103ED4" w:rsidP="007001CB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19.78</w:t>
            </w:r>
          </w:p>
        </w:tc>
        <w:tc>
          <w:tcPr>
            <w:tcW w:w="850" w:type="dxa"/>
            <w:vAlign w:val="bottom"/>
          </w:tcPr>
          <w:p w:rsidR="00103ED4" w:rsidRDefault="00103ED4" w:rsidP="007001CB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85.58</w:t>
            </w:r>
          </w:p>
        </w:tc>
        <w:tc>
          <w:tcPr>
            <w:tcW w:w="539" w:type="dxa"/>
            <w:gridSpan w:val="4"/>
          </w:tcPr>
          <w:p w:rsidR="00103ED4" w:rsidRDefault="00103ED4" w:rsidP="007001CB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</w:tr>
      <w:tr w:rsidR="00103ED4" w:rsidTr="007001CB">
        <w:trPr>
          <w:trHeight w:hRule="exact" w:val="561"/>
        </w:trPr>
        <w:tc>
          <w:tcPr>
            <w:tcW w:w="567" w:type="dxa"/>
          </w:tcPr>
          <w:p w:rsidR="00103ED4" w:rsidRDefault="00103ED4" w:rsidP="007001CB"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3" w:type="dxa"/>
            <w:vAlign w:val="bottom"/>
          </w:tcPr>
          <w:p w:rsidR="00103ED4" w:rsidRDefault="00103ED4" w:rsidP="007001CB">
            <w:pPr>
              <w:jc w:val="center"/>
              <w:rPr>
                <w:rFonts w:ascii="宋体" w:cs="宋体"/>
                <w:sz w:val="22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bottom"/>
          </w:tcPr>
          <w:p w:rsidR="00103ED4" w:rsidRDefault="00103ED4" w:rsidP="007001CB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103ED4" w:rsidRDefault="00103ED4" w:rsidP="007001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103ED4" w:rsidRDefault="00103ED4" w:rsidP="007001CB">
            <w:pPr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3ED4" w:rsidRDefault="00103ED4" w:rsidP="007001CB">
            <w:pPr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ED4" w:rsidRDefault="00103ED4" w:rsidP="007001CB">
            <w:pPr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vAlign w:val="bottom"/>
          </w:tcPr>
          <w:p w:rsidR="00103ED4" w:rsidRDefault="00103ED4" w:rsidP="007001CB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103ED4" w:rsidRDefault="00103ED4" w:rsidP="007001CB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850" w:type="dxa"/>
            <w:vAlign w:val="bottom"/>
          </w:tcPr>
          <w:p w:rsidR="00103ED4" w:rsidRDefault="00103ED4" w:rsidP="007001CB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39" w:type="dxa"/>
            <w:gridSpan w:val="4"/>
          </w:tcPr>
          <w:p w:rsidR="00103ED4" w:rsidRDefault="00103ED4" w:rsidP="007001CB"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</w:tc>
      </w:tr>
      <w:tr w:rsidR="00103ED4" w:rsidTr="007001CB">
        <w:trPr>
          <w:trHeight w:hRule="exact" w:val="561"/>
        </w:trPr>
        <w:tc>
          <w:tcPr>
            <w:tcW w:w="567" w:type="dxa"/>
          </w:tcPr>
          <w:p w:rsidR="00103ED4" w:rsidRDefault="00103ED4" w:rsidP="007001CB"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3" w:type="dxa"/>
            <w:vAlign w:val="bottom"/>
          </w:tcPr>
          <w:p w:rsidR="00103ED4" w:rsidRDefault="00103ED4" w:rsidP="007001CB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417" w:type="dxa"/>
            <w:vAlign w:val="bottom"/>
          </w:tcPr>
          <w:p w:rsidR="00103ED4" w:rsidRDefault="00103ED4" w:rsidP="007001CB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103ED4" w:rsidRDefault="00103ED4" w:rsidP="007001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103ED4" w:rsidRDefault="00103ED4" w:rsidP="007001CB">
            <w:pPr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3ED4" w:rsidRDefault="00103ED4" w:rsidP="007001CB">
            <w:pPr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ED4" w:rsidRDefault="00103ED4" w:rsidP="007001CB">
            <w:pPr>
              <w:spacing w:line="5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vAlign w:val="bottom"/>
          </w:tcPr>
          <w:p w:rsidR="00103ED4" w:rsidRDefault="00103ED4" w:rsidP="007001CB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103ED4" w:rsidRDefault="00103ED4" w:rsidP="007001CB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850" w:type="dxa"/>
            <w:vAlign w:val="bottom"/>
          </w:tcPr>
          <w:p w:rsidR="00103ED4" w:rsidRDefault="00103ED4" w:rsidP="007001CB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39" w:type="dxa"/>
            <w:gridSpan w:val="4"/>
          </w:tcPr>
          <w:p w:rsidR="00103ED4" w:rsidRDefault="00103ED4" w:rsidP="007001CB"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103ED4" w:rsidRPr="00FE0F57" w:rsidRDefault="00103ED4" w:rsidP="00FE0F57"/>
    <w:p w:rsidR="00103ED4" w:rsidRDefault="00103ED4" w:rsidP="005804E7">
      <w:pPr>
        <w:adjustRightInd w:val="0"/>
        <w:snapToGrid w:val="0"/>
        <w:spacing w:line="580" w:lineRule="exact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注：本积分表一式三份，公示无异议后，一份报送党务办公室，一份报送党总支，一份支部自存。</w:t>
      </w:r>
    </w:p>
    <w:p w:rsidR="00103ED4" w:rsidRPr="005804E7" w:rsidRDefault="00103ED4"/>
    <w:sectPr w:rsidR="00103ED4" w:rsidRPr="005804E7" w:rsidSect="005804E7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ED4" w:rsidRDefault="00103ED4" w:rsidP="005804E7">
      <w:r>
        <w:separator/>
      </w:r>
    </w:p>
  </w:endnote>
  <w:endnote w:type="continuationSeparator" w:id="0">
    <w:p w:rsidR="00103ED4" w:rsidRDefault="00103ED4" w:rsidP="00580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ED4" w:rsidRDefault="00103ED4" w:rsidP="005804E7">
      <w:r>
        <w:separator/>
      </w:r>
    </w:p>
  </w:footnote>
  <w:footnote w:type="continuationSeparator" w:id="0">
    <w:p w:rsidR="00103ED4" w:rsidRDefault="00103ED4" w:rsidP="005804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ED4" w:rsidRDefault="00103ED4" w:rsidP="005804E7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3AE"/>
    <w:rsid w:val="00001F9C"/>
    <w:rsid w:val="00002C24"/>
    <w:rsid w:val="0000328B"/>
    <w:rsid w:val="00015470"/>
    <w:rsid w:val="00023630"/>
    <w:rsid w:val="0002784A"/>
    <w:rsid w:val="00031979"/>
    <w:rsid w:val="00054A43"/>
    <w:rsid w:val="000551C1"/>
    <w:rsid w:val="00065DF5"/>
    <w:rsid w:val="0007439D"/>
    <w:rsid w:val="00075CAC"/>
    <w:rsid w:val="00075CDD"/>
    <w:rsid w:val="000818AB"/>
    <w:rsid w:val="0008446D"/>
    <w:rsid w:val="00090F0D"/>
    <w:rsid w:val="000A45F2"/>
    <w:rsid w:val="000B61E5"/>
    <w:rsid w:val="000C08A1"/>
    <w:rsid w:val="000C2274"/>
    <w:rsid w:val="000D6C6D"/>
    <w:rsid w:val="0010214F"/>
    <w:rsid w:val="00102CBD"/>
    <w:rsid w:val="00103839"/>
    <w:rsid w:val="00103ED4"/>
    <w:rsid w:val="0011777E"/>
    <w:rsid w:val="00123FE7"/>
    <w:rsid w:val="00125644"/>
    <w:rsid w:val="00141DCD"/>
    <w:rsid w:val="00142FA8"/>
    <w:rsid w:val="00146CA6"/>
    <w:rsid w:val="001535BA"/>
    <w:rsid w:val="00153CB4"/>
    <w:rsid w:val="001626D7"/>
    <w:rsid w:val="0016386E"/>
    <w:rsid w:val="0016664D"/>
    <w:rsid w:val="00166B2D"/>
    <w:rsid w:val="0017005C"/>
    <w:rsid w:val="00181E32"/>
    <w:rsid w:val="00187F59"/>
    <w:rsid w:val="001937D7"/>
    <w:rsid w:val="00194509"/>
    <w:rsid w:val="001A4989"/>
    <w:rsid w:val="001A7CFC"/>
    <w:rsid w:val="001B6871"/>
    <w:rsid w:val="001B6D58"/>
    <w:rsid w:val="001B6F00"/>
    <w:rsid w:val="001C04A6"/>
    <w:rsid w:val="001C0EBB"/>
    <w:rsid w:val="001C3625"/>
    <w:rsid w:val="001C4793"/>
    <w:rsid w:val="001C6A4D"/>
    <w:rsid w:val="001E2856"/>
    <w:rsid w:val="001F2F61"/>
    <w:rsid w:val="00202990"/>
    <w:rsid w:val="0020490A"/>
    <w:rsid w:val="00204CE6"/>
    <w:rsid w:val="002051F7"/>
    <w:rsid w:val="00207899"/>
    <w:rsid w:val="00212CBD"/>
    <w:rsid w:val="00217314"/>
    <w:rsid w:val="002204D5"/>
    <w:rsid w:val="00220806"/>
    <w:rsid w:val="0022507E"/>
    <w:rsid w:val="00225D26"/>
    <w:rsid w:val="0023180A"/>
    <w:rsid w:val="002345DB"/>
    <w:rsid w:val="00240864"/>
    <w:rsid w:val="0024669F"/>
    <w:rsid w:val="002534AC"/>
    <w:rsid w:val="00266478"/>
    <w:rsid w:val="0027262C"/>
    <w:rsid w:val="0027266F"/>
    <w:rsid w:val="002822EC"/>
    <w:rsid w:val="00282BFC"/>
    <w:rsid w:val="00284862"/>
    <w:rsid w:val="00285ACD"/>
    <w:rsid w:val="00285DBC"/>
    <w:rsid w:val="002953AE"/>
    <w:rsid w:val="00297C4C"/>
    <w:rsid w:val="002A3700"/>
    <w:rsid w:val="002A56B7"/>
    <w:rsid w:val="002A58A0"/>
    <w:rsid w:val="002A6B34"/>
    <w:rsid w:val="002A6B4A"/>
    <w:rsid w:val="002B1A02"/>
    <w:rsid w:val="002B5F1E"/>
    <w:rsid w:val="002B6E31"/>
    <w:rsid w:val="002C5DE3"/>
    <w:rsid w:val="002C6DD0"/>
    <w:rsid w:val="002E424E"/>
    <w:rsid w:val="002F5F3B"/>
    <w:rsid w:val="003064B2"/>
    <w:rsid w:val="00307B6C"/>
    <w:rsid w:val="00316EA5"/>
    <w:rsid w:val="00317648"/>
    <w:rsid w:val="003346AA"/>
    <w:rsid w:val="00335423"/>
    <w:rsid w:val="00337103"/>
    <w:rsid w:val="00337494"/>
    <w:rsid w:val="00344F63"/>
    <w:rsid w:val="00353341"/>
    <w:rsid w:val="00356212"/>
    <w:rsid w:val="00357E75"/>
    <w:rsid w:val="003605CA"/>
    <w:rsid w:val="00361758"/>
    <w:rsid w:val="00365A48"/>
    <w:rsid w:val="0036682C"/>
    <w:rsid w:val="00367FC2"/>
    <w:rsid w:val="0038741A"/>
    <w:rsid w:val="0039389A"/>
    <w:rsid w:val="003969ED"/>
    <w:rsid w:val="00397520"/>
    <w:rsid w:val="003A1638"/>
    <w:rsid w:val="003A7354"/>
    <w:rsid w:val="003C5BE8"/>
    <w:rsid w:val="003C63DD"/>
    <w:rsid w:val="003D18F5"/>
    <w:rsid w:val="003D71E0"/>
    <w:rsid w:val="003E7053"/>
    <w:rsid w:val="003F1660"/>
    <w:rsid w:val="003F2121"/>
    <w:rsid w:val="00404649"/>
    <w:rsid w:val="00405E30"/>
    <w:rsid w:val="004075E1"/>
    <w:rsid w:val="00412299"/>
    <w:rsid w:val="00430445"/>
    <w:rsid w:val="00430C2A"/>
    <w:rsid w:val="00431B5C"/>
    <w:rsid w:val="00463793"/>
    <w:rsid w:val="00470FCA"/>
    <w:rsid w:val="00477D39"/>
    <w:rsid w:val="00497957"/>
    <w:rsid w:val="004B0C4F"/>
    <w:rsid w:val="004C317C"/>
    <w:rsid w:val="004C6011"/>
    <w:rsid w:val="004C66BE"/>
    <w:rsid w:val="004E2509"/>
    <w:rsid w:val="004E7C7E"/>
    <w:rsid w:val="00504A1A"/>
    <w:rsid w:val="00514AF2"/>
    <w:rsid w:val="00525180"/>
    <w:rsid w:val="00532F50"/>
    <w:rsid w:val="00540A01"/>
    <w:rsid w:val="00547BB7"/>
    <w:rsid w:val="00552ABD"/>
    <w:rsid w:val="0055565B"/>
    <w:rsid w:val="00556FA4"/>
    <w:rsid w:val="005632E4"/>
    <w:rsid w:val="00563E76"/>
    <w:rsid w:val="00564D07"/>
    <w:rsid w:val="00565228"/>
    <w:rsid w:val="00565B7D"/>
    <w:rsid w:val="00567CB7"/>
    <w:rsid w:val="005706F0"/>
    <w:rsid w:val="005804E7"/>
    <w:rsid w:val="00580D56"/>
    <w:rsid w:val="00581C7E"/>
    <w:rsid w:val="00582024"/>
    <w:rsid w:val="00584C8C"/>
    <w:rsid w:val="0058626E"/>
    <w:rsid w:val="00592634"/>
    <w:rsid w:val="005933F2"/>
    <w:rsid w:val="005A19BC"/>
    <w:rsid w:val="005A3BFF"/>
    <w:rsid w:val="005A4545"/>
    <w:rsid w:val="005A4839"/>
    <w:rsid w:val="005A568F"/>
    <w:rsid w:val="005B3B9D"/>
    <w:rsid w:val="005B3D96"/>
    <w:rsid w:val="005B5F90"/>
    <w:rsid w:val="005C20BC"/>
    <w:rsid w:val="005C5B04"/>
    <w:rsid w:val="005D3771"/>
    <w:rsid w:val="005D46AA"/>
    <w:rsid w:val="005E0B71"/>
    <w:rsid w:val="005E13F0"/>
    <w:rsid w:val="005E59D6"/>
    <w:rsid w:val="00600ACB"/>
    <w:rsid w:val="0060155B"/>
    <w:rsid w:val="006136D3"/>
    <w:rsid w:val="00613F03"/>
    <w:rsid w:val="006148CB"/>
    <w:rsid w:val="0062162F"/>
    <w:rsid w:val="006262CC"/>
    <w:rsid w:val="00630BCC"/>
    <w:rsid w:val="00632FC9"/>
    <w:rsid w:val="00637CC3"/>
    <w:rsid w:val="006459BC"/>
    <w:rsid w:val="00647B3B"/>
    <w:rsid w:val="00657711"/>
    <w:rsid w:val="0066206B"/>
    <w:rsid w:val="00662E49"/>
    <w:rsid w:val="00670284"/>
    <w:rsid w:val="00673832"/>
    <w:rsid w:val="006855D1"/>
    <w:rsid w:val="00695DEC"/>
    <w:rsid w:val="006C20B9"/>
    <w:rsid w:val="006C4C34"/>
    <w:rsid w:val="006C643F"/>
    <w:rsid w:val="006D390B"/>
    <w:rsid w:val="006D6505"/>
    <w:rsid w:val="006E1037"/>
    <w:rsid w:val="006F3D81"/>
    <w:rsid w:val="006F5AF8"/>
    <w:rsid w:val="0070012D"/>
    <w:rsid w:val="007001CB"/>
    <w:rsid w:val="00700F75"/>
    <w:rsid w:val="00704392"/>
    <w:rsid w:val="00713722"/>
    <w:rsid w:val="00713E02"/>
    <w:rsid w:val="0071431B"/>
    <w:rsid w:val="0072489C"/>
    <w:rsid w:val="007278E1"/>
    <w:rsid w:val="007337AD"/>
    <w:rsid w:val="00737856"/>
    <w:rsid w:val="0074215B"/>
    <w:rsid w:val="00745976"/>
    <w:rsid w:val="00745DE4"/>
    <w:rsid w:val="007464C6"/>
    <w:rsid w:val="00751C33"/>
    <w:rsid w:val="00757581"/>
    <w:rsid w:val="00760A6A"/>
    <w:rsid w:val="00760AA3"/>
    <w:rsid w:val="00780295"/>
    <w:rsid w:val="00780A1D"/>
    <w:rsid w:val="00782D40"/>
    <w:rsid w:val="007843CA"/>
    <w:rsid w:val="00785484"/>
    <w:rsid w:val="00790DFB"/>
    <w:rsid w:val="007A66FB"/>
    <w:rsid w:val="007B19C3"/>
    <w:rsid w:val="007B3B17"/>
    <w:rsid w:val="007B430F"/>
    <w:rsid w:val="007B6E49"/>
    <w:rsid w:val="007C3BBC"/>
    <w:rsid w:val="007C4015"/>
    <w:rsid w:val="007D23DF"/>
    <w:rsid w:val="007D3242"/>
    <w:rsid w:val="007E7BFD"/>
    <w:rsid w:val="007F0D12"/>
    <w:rsid w:val="007F5AE0"/>
    <w:rsid w:val="00800C19"/>
    <w:rsid w:val="008020EB"/>
    <w:rsid w:val="00803437"/>
    <w:rsid w:val="0080755A"/>
    <w:rsid w:val="00807606"/>
    <w:rsid w:val="0083072F"/>
    <w:rsid w:val="008374F7"/>
    <w:rsid w:val="00843975"/>
    <w:rsid w:val="00853022"/>
    <w:rsid w:val="00853F22"/>
    <w:rsid w:val="0085561E"/>
    <w:rsid w:val="008556C2"/>
    <w:rsid w:val="00856432"/>
    <w:rsid w:val="0085657D"/>
    <w:rsid w:val="00861A75"/>
    <w:rsid w:val="00867C8C"/>
    <w:rsid w:val="00875509"/>
    <w:rsid w:val="00875780"/>
    <w:rsid w:val="00880B1D"/>
    <w:rsid w:val="0088469D"/>
    <w:rsid w:val="00886857"/>
    <w:rsid w:val="00886EC1"/>
    <w:rsid w:val="0089434F"/>
    <w:rsid w:val="0089558B"/>
    <w:rsid w:val="00897CB0"/>
    <w:rsid w:val="008A1EBE"/>
    <w:rsid w:val="008A5D3F"/>
    <w:rsid w:val="008B0524"/>
    <w:rsid w:val="008B0C58"/>
    <w:rsid w:val="008B15E4"/>
    <w:rsid w:val="008B6EAE"/>
    <w:rsid w:val="008B791D"/>
    <w:rsid w:val="008B7929"/>
    <w:rsid w:val="008C2AE8"/>
    <w:rsid w:val="008D0325"/>
    <w:rsid w:val="008D4AB6"/>
    <w:rsid w:val="008D5A9C"/>
    <w:rsid w:val="008D6731"/>
    <w:rsid w:val="008D78BB"/>
    <w:rsid w:val="008E5333"/>
    <w:rsid w:val="008E7198"/>
    <w:rsid w:val="008E750D"/>
    <w:rsid w:val="008F2CED"/>
    <w:rsid w:val="008F6BED"/>
    <w:rsid w:val="00900131"/>
    <w:rsid w:val="0090479A"/>
    <w:rsid w:val="00906321"/>
    <w:rsid w:val="00913116"/>
    <w:rsid w:val="00916C34"/>
    <w:rsid w:val="00931A3C"/>
    <w:rsid w:val="009347A9"/>
    <w:rsid w:val="00935B6D"/>
    <w:rsid w:val="00935D9D"/>
    <w:rsid w:val="00941F13"/>
    <w:rsid w:val="00944953"/>
    <w:rsid w:val="009479C1"/>
    <w:rsid w:val="00947A77"/>
    <w:rsid w:val="00951067"/>
    <w:rsid w:val="00951501"/>
    <w:rsid w:val="00952EE1"/>
    <w:rsid w:val="00960946"/>
    <w:rsid w:val="0098473C"/>
    <w:rsid w:val="009976EC"/>
    <w:rsid w:val="009B4466"/>
    <w:rsid w:val="009C0FBC"/>
    <w:rsid w:val="009E15B0"/>
    <w:rsid w:val="009E1F3E"/>
    <w:rsid w:val="009E26CE"/>
    <w:rsid w:val="009E6A74"/>
    <w:rsid w:val="00A00807"/>
    <w:rsid w:val="00A03504"/>
    <w:rsid w:val="00A12041"/>
    <w:rsid w:val="00A144B6"/>
    <w:rsid w:val="00A15245"/>
    <w:rsid w:val="00A21EC8"/>
    <w:rsid w:val="00A25EC0"/>
    <w:rsid w:val="00A34D01"/>
    <w:rsid w:val="00A447C8"/>
    <w:rsid w:val="00A4742C"/>
    <w:rsid w:val="00A52564"/>
    <w:rsid w:val="00A52A07"/>
    <w:rsid w:val="00A55920"/>
    <w:rsid w:val="00A576D5"/>
    <w:rsid w:val="00A60623"/>
    <w:rsid w:val="00A61961"/>
    <w:rsid w:val="00A621E1"/>
    <w:rsid w:val="00A667F1"/>
    <w:rsid w:val="00A7057B"/>
    <w:rsid w:val="00A7499E"/>
    <w:rsid w:val="00A761CE"/>
    <w:rsid w:val="00A80821"/>
    <w:rsid w:val="00A81C51"/>
    <w:rsid w:val="00A85634"/>
    <w:rsid w:val="00A86AA5"/>
    <w:rsid w:val="00A929C5"/>
    <w:rsid w:val="00A97496"/>
    <w:rsid w:val="00AA1B90"/>
    <w:rsid w:val="00AA5B44"/>
    <w:rsid w:val="00AA7F6E"/>
    <w:rsid w:val="00AB45DF"/>
    <w:rsid w:val="00AB545E"/>
    <w:rsid w:val="00AB6C75"/>
    <w:rsid w:val="00AD21B6"/>
    <w:rsid w:val="00AD466F"/>
    <w:rsid w:val="00AE15BB"/>
    <w:rsid w:val="00AE1695"/>
    <w:rsid w:val="00AE3567"/>
    <w:rsid w:val="00AE3968"/>
    <w:rsid w:val="00AF2408"/>
    <w:rsid w:val="00AF3117"/>
    <w:rsid w:val="00AF42EC"/>
    <w:rsid w:val="00AF6DF1"/>
    <w:rsid w:val="00B0187F"/>
    <w:rsid w:val="00B10AF0"/>
    <w:rsid w:val="00B128A4"/>
    <w:rsid w:val="00B14928"/>
    <w:rsid w:val="00B263AC"/>
    <w:rsid w:val="00B30EED"/>
    <w:rsid w:val="00B46E94"/>
    <w:rsid w:val="00B4758E"/>
    <w:rsid w:val="00B50A4F"/>
    <w:rsid w:val="00B675F1"/>
    <w:rsid w:val="00B9134A"/>
    <w:rsid w:val="00BA644E"/>
    <w:rsid w:val="00BB41D7"/>
    <w:rsid w:val="00BB5741"/>
    <w:rsid w:val="00BD3C26"/>
    <w:rsid w:val="00BD4B6B"/>
    <w:rsid w:val="00C1565A"/>
    <w:rsid w:val="00C156F2"/>
    <w:rsid w:val="00C217F6"/>
    <w:rsid w:val="00C21EA6"/>
    <w:rsid w:val="00C278F1"/>
    <w:rsid w:val="00C3274A"/>
    <w:rsid w:val="00C37F83"/>
    <w:rsid w:val="00C51D40"/>
    <w:rsid w:val="00C7271A"/>
    <w:rsid w:val="00C72F8C"/>
    <w:rsid w:val="00C74A18"/>
    <w:rsid w:val="00C81EC3"/>
    <w:rsid w:val="00C858FA"/>
    <w:rsid w:val="00C86A57"/>
    <w:rsid w:val="00C86D7D"/>
    <w:rsid w:val="00C930F2"/>
    <w:rsid w:val="00C93A89"/>
    <w:rsid w:val="00C94B7F"/>
    <w:rsid w:val="00CB666B"/>
    <w:rsid w:val="00CC1FD4"/>
    <w:rsid w:val="00CC3928"/>
    <w:rsid w:val="00CC7D7E"/>
    <w:rsid w:val="00CD160F"/>
    <w:rsid w:val="00CD3739"/>
    <w:rsid w:val="00CD3AAB"/>
    <w:rsid w:val="00CD7AE9"/>
    <w:rsid w:val="00CE4B08"/>
    <w:rsid w:val="00CE755E"/>
    <w:rsid w:val="00CF37B5"/>
    <w:rsid w:val="00CF6115"/>
    <w:rsid w:val="00D01BF1"/>
    <w:rsid w:val="00D045D1"/>
    <w:rsid w:val="00D046E4"/>
    <w:rsid w:val="00D0606A"/>
    <w:rsid w:val="00D10B7D"/>
    <w:rsid w:val="00D13740"/>
    <w:rsid w:val="00D21862"/>
    <w:rsid w:val="00D218C1"/>
    <w:rsid w:val="00D23956"/>
    <w:rsid w:val="00D313D7"/>
    <w:rsid w:val="00D409E9"/>
    <w:rsid w:val="00D47FD5"/>
    <w:rsid w:val="00D60A14"/>
    <w:rsid w:val="00D721BF"/>
    <w:rsid w:val="00D823ED"/>
    <w:rsid w:val="00D87A04"/>
    <w:rsid w:val="00D911CA"/>
    <w:rsid w:val="00D927AF"/>
    <w:rsid w:val="00D92D36"/>
    <w:rsid w:val="00D92D5E"/>
    <w:rsid w:val="00DA2A2B"/>
    <w:rsid w:val="00DA2B1A"/>
    <w:rsid w:val="00DA35D2"/>
    <w:rsid w:val="00DA3735"/>
    <w:rsid w:val="00DA44CE"/>
    <w:rsid w:val="00DA7ED2"/>
    <w:rsid w:val="00DB7564"/>
    <w:rsid w:val="00DC07A5"/>
    <w:rsid w:val="00DC2F86"/>
    <w:rsid w:val="00DD7D82"/>
    <w:rsid w:val="00DE58AF"/>
    <w:rsid w:val="00E16166"/>
    <w:rsid w:val="00E20BB6"/>
    <w:rsid w:val="00E47B42"/>
    <w:rsid w:val="00E5293C"/>
    <w:rsid w:val="00E53B84"/>
    <w:rsid w:val="00E54396"/>
    <w:rsid w:val="00E60D2C"/>
    <w:rsid w:val="00E619DC"/>
    <w:rsid w:val="00E729F3"/>
    <w:rsid w:val="00E73C2F"/>
    <w:rsid w:val="00E771ED"/>
    <w:rsid w:val="00E808B3"/>
    <w:rsid w:val="00E83603"/>
    <w:rsid w:val="00E94E40"/>
    <w:rsid w:val="00EA2BAD"/>
    <w:rsid w:val="00EB0692"/>
    <w:rsid w:val="00EB36BC"/>
    <w:rsid w:val="00EB6960"/>
    <w:rsid w:val="00EB71AF"/>
    <w:rsid w:val="00EC0392"/>
    <w:rsid w:val="00EC0FA0"/>
    <w:rsid w:val="00EC7620"/>
    <w:rsid w:val="00EC7F55"/>
    <w:rsid w:val="00ED372D"/>
    <w:rsid w:val="00ED43D7"/>
    <w:rsid w:val="00ED67FE"/>
    <w:rsid w:val="00EE7655"/>
    <w:rsid w:val="00EF1B0C"/>
    <w:rsid w:val="00F23459"/>
    <w:rsid w:val="00F23B9F"/>
    <w:rsid w:val="00F25074"/>
    <w:rsid w:val="00F30BEF"/>
    <w:rsid w:val="00F31A4B"/>
    <w:rsid w:val="00F36489"/>
    <w:rsid w:val="00F4052D"/>
    <w:rsid w:val="00F43B15"/>
    <w:rsid w:val="00F561C9"/>
    <w:rsid w:val="00F62A98"/>
    <w:rsid w:val="00F67E01"/>
    <w:rsid w:val="00F67FA0"/>
    <w:rsid w:val="00F72BDA"/>
    <w:rsid w:val="00F806BF"/>
    <w:rsid w:val="00F90991"/>
    <w:rsid w:val="00F92846"/>
    <w:rsid w:val="00FA4EB5"/>
    <w:rsid w:val="00FB0984"/>
    <w:rsid w:val="00FB4595"/>
    <w:rsid w:val="00FB71D8"/>
    <w:rsid w:val="00FC3E93"/>
    <w:rsid w:val="00FC67D1"/>
    <w:rsid w:val="00FE0F57"/>
    <w:rsid w:val="00FE52A0"/>
    <w:rsid w:val="00FF0A80"/>
    <w:rsid w:val="00FF4420"/>
    <w:rsid w:val="00FF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4E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80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04E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80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04E7"/>
    <w:rPr>
      <w:rFonts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F442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FF442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442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72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387</Words>
  <Characters>2208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新乡医学院三全学院入党积极分子综合考评积分汇总表</dc:title>
  <dc:subject/>
  <dc:creator>宋晨阳</dc:creator>
  <cp:keywords/>
  <dc:description/>
  <cp:lastModifiedBy>User</cp:lastModifiedBy>
  <cp:revision>2</cp:revision>
  <dcterms:created xsi:type="dcterms:W3CDTF">2015-12-13T14:39:00Z</dcterms:created>
  <dcterms:modified xsi:type="dcterms:W3CDTF">2015-12-13T14:39:00Z</dcterms:modified>
</cp:coreProperties>
</file>